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8F" w:rsidRPr="007A4E8A" w:rsidRDefault="00861B8F" w:rsidP="004C326B">
      <w:pPr>
        <w:ind w:right="-150"/>
        <w:rPr>
          <w:rFonts w:ascii="Arial" w:eastAsia="MS MinNew Roman" w:hAnsi="Arial" w:cs="Arial"/>
          <w:b/>
          <w:bCs/>
          <w:sz w:val="22"/>
          <w:szCs w:val="22"/>
        </w:rPr>
      </w:pPr>
      <w:bookmarkStart w:id="0" w:name="_GoBack"/>
      <w:bookmarkEnd w:id="0"/>
      <w:r w:rsidRPr="007A4E8A">
        <w:rPr>
          <w:rFonts w:ascii="Arial" w:eastAsia="MS MinNew Roman" w:hAnsi="Arial" w:cs="Arial"/>
          <w:b/>
          <w:bCs/>
          <w:sz w:val="22"/>
          <w:szCs w:val="22"/>
        </w:rPr>
        <w:t>Titel</w:t>
      </w:r>
    </w:p>
    <w:bookmarkStart w:id="1" w:name="Tekst8"/>
    <w:p w:rsidR="004F4BDF" w:rsidRPr="000C1C2C" w:rsidRDefault="00932966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fldChar w:fldCharType="begin">
          <w:ffData>
            <w:name w:val="Tekst8"/>
            <w:enabled/>
            <w:calcOnExit w:val="0"/>
            <w:textInput>
              <w:default w:val="[Kort titel. Maks. 60 tegn inkl. mellemrum]"/>
              <w:maxLength w:val="60"/>
            </w:textInput>
          </w:ffData>
        </w:fldChar>
      </w:r>
      <w:r>
        <w:rPr>
          <w:rFonts w:ascii="Arial" w:eastAsia="MS MinNew Roman" w:hAnsi="Arial" w:cs="Arial"/>
          <w:bCs/>
          <w:sz w:val="22"/>
          <w:szCs w:val="22"/>
        </w:rPr>
        <w:instrText xml:space="preserve"> FORMTEXT </w:instrText>
      </w:r>
      <w:r>
        <w:rPr>
          <w:rFonts w:ascii="Arial" w:eastAsia="MS MinNew Roman" w:hAnsi="Arial" w:cs="Arial"/>
          <w:bCs/>
          <w:sz w:val="22"/>
          <w:szCs w:val="22"/>
        </w:rPr>
      </w:r>
      <w:r>
        <w:rPr>
          <w:rFonts w:ascii="Arial" w:eastAsia="MS MinNew Roman" w:hAnsi="Arial" w:cs="Arial"/>
          <w:bCs/>
          <w:sz w:val="22"/>
          <w:szCs w:val="22"/>
        </w:rPr>
        <w:fldChar w:fldCharType="separate"/>
      </w:r>
      <w:r>
        <w:rPr>
          <w:rFonts w:ascii="Arial" w:eastAsia="MS MinNew Roman" w:hAnsi="Arial" w:cs="Arial"/>
          <w:bCs/>
          <w:noProof/>
          <w:sz w:val="22"/>
          <w:szCs w:val="22"/>
        </w:rPr>
        <w:t>[Kort titel. Maks. 60 tegn inkl. mellemrum]</w:t>
      </w:r>
      <w:r>
        <w:rPr>
          <w:rFonts w:ascii="Arial" w:eastAsia="MS MinNew Roman" w:hAnsi="Arial" w:cs="Arial"/>
          <w:bCs/>
          <w:sz w:val="22"/>
          <w:szCs w:val="22"/>
        </w:rPr>
        <w:fldChar w:fldCharType="end"/>
      </w:r>
      <w:bookmarkEnd w:id="1"/>
    </w:p>
    <w:p w:rsidR="000C1C2C" w:rsidRPr="007A4E8A" w:rsidRDefault="000C1C2C" w:rsidP="004C326B">
      <w:pPr>
        <w:ind w:right="-150"/>
        <w:rPr>
          <w:rFonts w:ascii="Arial" w:eastAsia="MS MinNew Roman" w:hAnsi="Arial" w:cs="Arial"/>
          <w:b/>
          <w:bCs/>
          <w:sz w:val="22"/>
          <w:szCs w:val="22"/>
        </w:rPr>
      </w:pPr>
    </w:p>
    <w:p w:rsidR="00F042DC" w:rsidRDefault="00F042DC" w:rsidP="004C326B">
      <w:pPr>
        <w:ind w:right="-150"/>
        <w:rPr>
          <w:rFonts w:ascii="Arial" w:eastAsia="MS MinNew Roman" w:hAnsi="Arial" w:cs="Arial"/>
          <w:b/>
          <w:bCs/>
          <w:sz w:val="22"/>
          <w:szCs w:val="22"/>
        </w:rPr>
      </w:pPr>
      <w:r w:rsidRPr="007A4E8A">
        <w:rPr>
          <w:rFonts w:ascii="Arial" w:eastAsia="MS MinNew Roman" w:hAnsi="Arial" w:cs="Arial"/>
          <w:b/>
          <w:bCs/>
          <w:sz w:val="22"/>
          <w:szCs w:val="22"/>
        </w:rPr>
        <w:t>Speciale (sæt evt. flere krydser)</w:t>
      </w:r>
    </w:p>
    <w:p w:rsidR="006709DB" w:rsidRDefault="006709DB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 w:rsidRPr="006709DB">
        <w:rPr>
          <w:rFonts w:ascii="Arial" w:eastAsia="MS MinNew Roman" w:hAnsi="Arial" w:cs="Arial"/>
          <w:bCs/>
          <w:sz w:val="22"/>
          <w:szCs w:val="22"/>
        </w:rPr>
        <w:t>Psykiatri</w:t>
      </w:r>
      <w:r>
        <w:rPr>
          <w:rFonts w:ascii="Arial" w:eastAsia="MS MinNew Roman" w:hAnsi="Arial" w:cs="Arial"/>
          <w:bCs/>
          <w:sz w:val="22"/>
          <w:szCs w:val="22"/>
        </w:rPr>
        <w:t xml:space="preserve"> og psykosomatik:</w:t>
      </w:r>
    </w:p>
    <w:p w:rsidR="006709DB" w:rsidRDefault="006709DB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t>Pædiatri:</w:t>
      </w:r>
    </w:p>
    <w:p w:rsidR="006709DB" w:rsidRDefault="006709DB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t>Rehabilitering:</w:t>
      </w:r>
    </w:p>
    <w:p w:rsidR="006709DB" w:rsidRDefault="006709DB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t>Muskuloskeletale lidelser:</w:t>
      </w:r>
    </w:p>
    <w:p w:rsidR="006709DB" w:rsidRDefault="006709DB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t>Neurologi:</w:t>
      </w:r>
    </w:p>
    <w:p w:rsidR="006709DB" w:rsidRDefault="006709DB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t>Sundhedsfremme og forebyggelse:</w:t>
      </w:r>
    </w:p>
    <w:p w:rsidR="006709DB" w:rsidRDefault="006709DB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t>Geronto-geriatri:</w:t>
      </w:r>
    </w:p>
    <w:p w:rsidR="006709DB" w:rsidRDefault="006709DB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t>Idræt:</w:t>
      </w:r>
    </w:p>
    <w:p w:rsidR="004B66C2" w:rsidRPr="007A4E8A" w:rsidRDefault="006709DB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t>Hjerte- og lungefysioterapi:</w:t>
      </w:r>
    </w:p>
    <w:p w:rsidR="0018176D" w:rsidRPr="007A4E8A" w:rsidRDefault="0018176D" w:rsidP="004C326B">
      <w:pPr>
        <w:ind w:right="-150"/>
        <w:rPr>
          <w:rFonts w:ascii="Arial" w:eastAsia="MS MinNew Roman" w:hAnsi="Arial" w:cs="Arial"/>
          <w:b/>
          <w:bCs/>
          <w:sz w:val="22"/>
          <w:szCs w:val="22"/>
        </w:rPr>
      </w:pPr>
    </w:p>
    <w:p w:rsidR="00861B8F" w:rsidRPr="007A4E8A" w:rsidRDefault="00861B8F" w:rsidP="00861B8F">
      <w:pPr>
        <w:rPr>
          <w:rFonts w:ascii="Arial" w:eastAsia="MS MinNew Roman" w:hAnsi="Arial" w:cs="Arial"/>
          <w:b/>
          <w:sz w:val="22"/>
          <w:szCs w:val="22"/>
        </w:rPr>
      </w:pPr>
      <w:r w:rsidRPr="007A4E8A">
        <w:rPr>
          <w:rFonts w:ascii="Arial" w:eastAsia="MS MinNew Roman" w:hAnsi="Arial" w:cs="Arial"/>
          <w:b/>
          <w:sz w:val="22"/>
          <w:szCs w:val="22"/>
        </w:rPr>
        <w:t>Forfatter</w:t>
      </w:r>
    </w:p>
    <w:bookmarkStart w:id="2" w:name="Tekst9"/>
    <w:p w:rsidR="00861B8F" w:rsidRDefault="000C1C2C" w:rsidP="00861B8F">
      <w:pPr>
        <w:rPr>
          <w:rFonts w:ascii="Arial" w:eastAsia="MS MinNew Roman" w:hAnsi="Arial" w:cs="Arial"/>
          <w:sz w:val="22"/>
          <w:szCs w:val="22"/>
        </w:rPr>
      </w:pPr>
      <w:r>
        <w:rPr>
          <w:rFonts w:ascii="Arial" w:eastAsia="MS MinNew Roman" w:hAnsi="Arial" w:cs="Arial"/>
          <w:sz w:val="22"/>
          <w:szCs w:val="22"/>
        </w:rPr>
        <w:fldChar w:fldCharType="begin">
          <w:ffData>
            <w:name w:val="Tekst9"/>
            <w:enabled/>
            <w:calcOnExit w:val="0"/>
            <w:textInput>
              <w:default w:val="[Navn, titel, affiliering]"/>
            </w:textInput>
          </w:ffData>
        </w:fldChar>
      </w:r>
      <w:r>
        <w:rPr>
          <w:rFonts w:ascii="Arial" w:eastAsia="MS MinNew Roman" w:hAnsi="Arial" w:cs="Arial"/>
          <w:sz w:val="22"/>
          <w:szCs w:val="22"/>
        </w:rPr>
        <w:instrText xml:space="preserve"> FORMTEXT </w:instrText>
      </w:r>
      <w:r>
        <w:rPr>
          <w:rFonts w:ascii="Arial" w:eastAsia="MS MinNew Roman" w:hAnsi="Arial" w:cs="Arial"/>
          <w:sz w:val="22"/>
          <w:szCs w:val="22"/>
        </w:rPr>
      </w:r>
      <w:r>
        <w:rPr>
          <w:rFonts w:ascii="Arial" w:eastAsia="MS MinNew Roman" w:hAnsi="Arial" w:cs="Arial"/>
          <w:sz w:val="22"/>
          <w:szCs w:val="22"/>
        </w:rPr>
        <w:fldChar w:fldCharType="separate"/>
      </w:r>
      <w:r>
        <w:rPr>
          <w:rFonts w:ascii="Arial" w:eastAsia="MS MinNew Roman" w:hAnsi="Arial" w:cs="Arial"/>
          <w:noProof/>
          <w:sz w:val="22"/>
          <w:szCs w:val="22"/>
        </w:rPr>
        <w:t>[Navn, titel, affiliering]</w:t>
      </w:r>
      <w:r>
        <w:rPr>
          <w:rFonts w:ascii="Arial" w:eastAsia="MS MinNew Roman" w:hAnsi="Arial" w:cs="Arial"/>
          <w:sz w:val="22"/>
          <w:szCs w:val="22"/>
        </w:rPr>
        <w:fldChar w:fldCharType="end"/>
      </w:r>
      <w:bookmarkEnd w:id="2"/>
    </w:p>
    <w:p w:rsidR="000C1C2C" w:rsidRPr="007A4E8A" w:rsidRDefault="000C1C2C" w:rsidP="00861B8F">
      <w:pPr>
        <w:rPr>
          <w:rFonts w:ascii="Arial" w:eastAsia="MS MinNew Roman" w:hAnsi="Arial" w:cs="Arial"/>
          <w:sz w:val="22"/>
          <w:szCs w:val="22"/>
        </w:rPr>
      </w:pPr>
    </w:p>
    <w:p w:rsidR="00861B8F" w:rsidRPr="007A4E8A" w:rsidRDefault="00861B8F" w:rsidP="00861B8F">
      <w:pPr>
        <w:rPr>
          <w:rFonts w:ascii="Arial" w:eastAsia="MS MinNew Roman" w:hAnsi="Arial" w:cs="Arial"/>
          <w:b/>
          <w:sz w:val="22"/>
          <w:szCs w:val="22"/>
        </w:rPr>
      </w:pPr>
      <w:r w:rsidRPr="007A4E8A">
        <w:rPr>
          <w:rFonts w:ascii="Arial" w:eastAsia="MS MinNew Roman" w:hAnsi="Arial" w:cs="Arial"/>
          <w:b/>
          <w:sz w:val="22"/>
          <w:szCs w:val="22"/>
        </w:rPr>
        <w:t>Publiceringsdato</w:t>
      </w:r>
    </w:p>
    <w:p w:rsidR="00861B8F" w:rsidRDefault="000A278F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  <w:r>
        <w:rPr>
          <w:rFonts w:ascii="Arial" w:eastAsia="MS MinNew Roman" w:hAnsi="Arial" w:cs="Arial"/>
          <w:bCs/>
          <w:sz w:val="22"/>
          <w:szCs w:val="22"/>
        </w:rPr>
        <w:fldChar w:fldCharType="begin"/>
      </w:r>
      <w:r>
        <w:rPr>
          <w:rFonts w:ascii="Arial" w:eastAsia="MS MinNew Roman" w:hAnsi="Arial" w:cs="Arial"/>
          <w:bCs/>
          <w:sz w:val="22"/>
          <w:szCs w:val="22"/>
        </w:rPr>
        <w:instrText xml:space="preserve"> DATE  \@ "d. MMMM yyyy"  \* MERGEFORMAT </w:instrText>
      </w:r>
      <w:r>
        <w:rPr>
          <w:rFonts w:ascii="Arial" w:eastAsia="MS MinNew Roman" w:hAnsi="Arial" w:cs="Arial"/>
          <w:bCs/>
          <w:sz w:val="22"/>
          <w:szCs w:val="22"/>
        </w:rPr>
        <w:fldChar w:fldCharType="separate"/>
      </w:r>
      <w:r w:rsidR="00883AFB">
        <w:rPr>
          <w:rFonts w:ascii="Arial" w:eastAsia="MS MinNew Roman" w:hAnsi="Arial" w:cs="Arial"/>
          <w:bCs/>
          <w:noProof/>
          <w:sz w:val="22"/>
          <w:szCs w:val="22"/>
        </w:rPr>
        <w:t>5. august 2015</w:t>
      </w:r>
      <w:r>
        <w:rPr>
          <w:rFonts w:ascii="Arial" w:eastAsia="MS MinNew Roman" w:hAnsi="Arial" w:cs="Arial"/>
          <w:bCs/>
          <w:sz w:val="22"/>
          <w:szCs w:val="22"/>
        </w:rPr>
        <w:fldChar w:fldCharType="end"/>
      </w:r>
    </w:p>
    <w:p w:rsidR="000C1C2C" w:rsidRPr="007A4E8A" w:rsidRDefault="000C1C2C" w:rsidP="004C326B">
      <w:pPr>
        <w:ind w:right="-150"/>
        <w:rPr>
          <w:rFonts w:ascii="Arial" w:eastAsia="MS MinNew Roman" w:hAnsi="Arial" w:cs="Arial"/>
          <w:bCs/>
          <w:sz w:val="22"/>
          <w:szCs w:val="22"/>
        </w:rPr>
      </w:pPr>
    </w:p>
    <w:p w:rsidR="00861B8F" w:rsidRPr="002836FC" w:rsidRDefault="00861B8F" w:rsidP="004C326B">
      <w:pPr>
        <w:ind w:right="-150"/>
        <w:rPr>
          <w:rFonts w:ascii="Arial" w:eastAsia="MS MinNew Roman" w:hAnsi="Arial" w:cs="Arial"/>
          <w:b/>
          <w:bCs/>
          <w:sz w:val="22"/>
          <w:szCs w:val="22"/>
        </w:rPr>
      </w:pPr>
      <w:r w:rsidRPr="002836FC">
        <w:rPr>
          <w:rFonts w:ascii="Arial" w:eastAsia="MS MinNew Roman" w:hAnsi="Arial" w:cs="Arial"/>
          <w:b/>
          <w:bCs/>
          <w:sz w:val="22"/>
          <w:szCs w:val="22"/>
        </w:rPr>
        <w:t>Baggrund for det kliniske spørgsmål</w:t>
      </w:r>
    </w:p>
    <w:bookmarkStart w:id="3" w:name="Tekst1"/>
    <w:p w:rsidR="00861B8F" w:rsidRPr="007A4E8A" w:rsidRDefault="00861B8F" w:rsidP="004C326B">
      <w:pPr>
        <w:rPr>
          <w:rFonts w:ascii="Arial" w:eastAsia="MS MinNew Roman" w:hAnsi="Arial" w:cs="Arial"/>
          <w:sz w:val="22"/>
          <w:szCs w:val="22"/>
        </w:rPr>
      </w:pPr>
      <w:r w:rsidRPr="007A4E8A">
        <w:rPr>
          <w:rFonts w:ascii="Arial" w:eastAsia="MS MinNew Roman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[Tekst]"/>
            </w:textInput>
          </w:ffData>
        </w:fldChar>
      </w:r>
      <w:r w:rsidRPr="007A4E8A">
        <w:rPr>
          <w:rFonts w:ascii="Arial" w:eastAsia="MS MinNew Roman" w:hAnsi="Arial" w:cs="Arial"/>
          <w:sz w:val="22"/>
          <w:szCs w:val="22"/>
        </w:rPr>
        <w:instrText xml:space="preserve"> FORMTEXT </w:instrText>
      </w:r>
      <w:r w:rsidRPr="007A4E8A">
        <w:rPr>
          <w:rFonts w:ascii="Arial" w:eastAsia="MS MinNew Roman" w:hAnsi="Arial" w:cs="Arial"/>
          <w:sz w:val="22"/>
          <w:szCs w:val="22"/>
        </w:rPr>
      </w:r>
      <w:r w:rsidRPr="007A4E8A">
        <w:rPr>
          <w:rFonts w:ascii="Arial" w:eastAsia="MS MinNew Roman" w:hAnsi="Arial" w:cs="Arial"/>
          <w:sz w:val="22"/>
          <w:szCs w:val="22"/>
        </w:rPr>
        <w:fldChar w:fldCharType="separate"/>
      </w:r>
      <w:r w:rsidRPr="007A4E8A">
        <w:rPr>
          <w:rFonts w:ascii="Arial" w:eastAsia="MS MinNew Roman" w:hAnsi="Arial" w:cs="Arial"/>
          <w:noProof/>
          <w:sz w:val="22"/>
          <w:szCs w:val="22"/>
        </w:rPr>
        <w:t>[Tekst]</w:t>
      </w:r>
      <w:r w:rsidRPr="007A4E8A">
        <w:rPr>
          <w:rFonts w:ascii="Arial" w:eastAsia="MS MinNew Roman" w:hAnsi="Arial" w:cs="Arial"/>
          <w:sz w:val="22"/>
          <w:szCs w:val="22"/>
        </w:rPr>
        <w:fldChar w:fldCharType="end"/>
      </w:r>
      <w:bookmarkEnd w:id="3"/>
    </w:p>
    <w:p w:rsidR="00861B8F" w:rsidRPr="007A4E8A" w:rsidRDefault="00861B8F" w:rsidP="004C326B">
      <w:pPr>
        <w:rPr>
          <w:rFonts w:ascii="Arial" w:eastAsia="MS MinNew Roman" w:hAnsi="Arial" w:cs="Arial"/>
          <w:b/>
          <w:sz w:val="22"/>
          <w:szCs w:val="22"/>
        </w:rPr>
      </w:pPr>
    </w:p>
    <w:p w:rsidR="00F042DC" w:rsidRPr="007A4E8A" w:rsidRDefault="00F042DC" w:rsidP="004C326B">
      <w:pPr>
        <w:rPr>
          <w:rFonts w:ascii="Arial" w:eastAsia="MS MinNew Roman" w:hAnsi="Arial" w:cs="Arial"/>
          <w:b/>
          <w:sz w:val="22"/>
          <w:szCs w:val="22"/>
        </w:rPr>
      </w:pPr>
      <w:r w:rsidRPr="007A4E8A">
        <w:rPr>
          <w:rFonts w:ascii="Arial" w:eastAsia="MS MinNew Roman" w:hAnsi="Arial" w:cs="Arial"/>
          <w:b/>
          <w:sz w:val="22"/>
          <w:szCs w:val="22"/>
        </w:rPr>
        <w:t>Det kliniske spørgsmål</w:t>
      </w:r>
    </w:p>
    <w:bookmarkStart w:id="4" w:name="Tekst2"/>
    <w:p w:rsidR="00F042DC" w:rsidRPr="007A4E8A" w:rsidRDefault="00861B8F" w:rsidP="004C326B">
      <w:pPr>
        <w:rPr>
          <w:rFonts w:ascii="Arial" w:eastAsia="MS MinNew Roman" w:hAnsi="Arial" w:cs="Arial"/>
          <w:sz w:val="22"/>
          <w:szCs w:val="22"/>
        </w:rPr>
      </w:pPr>
      <w:r w:rsidRPr="007A4E8A">
        <w:rPr>
          <w:rFonts w:ascii="Arial" w:eastAsia="MS MinNew Roman" w:hAnsi="Arial" w:cs="Arial"/>
          <w:sz w:val="22"/>
          <w:szCs w:val="22"/>
        </w:rPr>
        <w:fldChar w:fldCharType="begin">
          <w:ffData>
            <w:name w:val="Tekst2"/>
            <w:enabled/>
            <w:calcOnExit w:val="0"/>
            <w:textInput>
              <w:default w:val="[Tekst]"/>
            </w:textInput>
          </w:ffData>
        </w:fldChar>
      </w:r>
      <w:r w:rsidRPr="007A4E8A">
        <w:rPr>
          <w:rFonts w:ascii="Arial" w:eastAsia="MS MinNew Roman" w:hAnsi="Arial" w:cs="Arial"/>
          <w:sz w:val="22"/>
          <w:szCs w:val="22"/>
        </w:rPr>
        <w:instrText xml:space="preserve"> FORMTEXT </w:instrText>
      </w:r>
      <w:r w:rsidRPr="007A4E8A">
        <w:rPr>
          <w:rFonts w:ascii="Arial" w:eastAsia="MS MinNew Roman" w:hAnsi="Arial" w:cs="Arial"/>
          <w:sz w:val="22"/>
          <w:szCs w:val="22"/>
        </w:rPr>
      </w:r>
      <w:r w:rsidRPr="007A4E8A">
        <w:rPr>
          <w:rFonts w:ascii="Arial" w:eastAsia="MS MinNew Roman" w:hAnsi="Arial" w:cs="Arial"/>
          <w:sz w:val="22"/>
          <w:szCs w:val="22"/>
        </w:rPr>
        <w:fldChar w:fldCharType="separate"/>
      </w:r>
      <w:r w:rsidRPr="007A4E8A">
        <w:rPr>
          <w:rFonts w:ascii="Arial" w:eastAsia="MS MinNew Roman" w:hAnsi="Arial" w:cs="Arial"/>
          <w:noProof/>
          <w:sz w:val="22"/>
          <w:szCs w:val="22"/>
        </w:rPr>
        <w:t>[Tekst]</w:t>
      </w:r>
      <w:r w:rsidRPr="007A4E8A">
        <w:rPr>
          <w:rFonts w:ascii="Arial" w:eastAsia="MS MinNew Roman" w:hAnsi="Arial" w:cs="Arial"/>
          <w:sz w:val="22"/>
          <w:szCs w:val="22"/>
        </w:rPr>
        <w:fldChar w:fldCharType="end"/>
      </w:r>
      <w:bookmarkEnd w:id="4"/>
    </w:p>
    <w:p w:rsidR="006269DC" w:rsidRPr="007A4E8A" w:rsidRDefault="006269DC" w:rsidP="004C326B">
      <w:pPr>
        <w:rPr>
          <w:rFonts w:ascii="Arial" w:eastAsia="MS MinNew Roman" w:hAnsi="Arial" w:cs="Arial"/>
          <w:sz w:val="22"/>
          <w:szCs w:val="22"/>
        </w:rPr>
      </w:pPr>
    </w:p>
    <w:p w:rsidR="00F042DC" w:rsidRPr="007A4E8A" w:rsidRDefault="00F042DC" w:rsidP="004C326B">
      <w:pPr>
        <w:rPr>
          <w:rFonts w:ascii="Arial" w:eastAsia="MS MinNew Roman" w:hAnsi="Arial" w:cs="Arial"/>
          <w:b/>
          <w:sz w:val="22"/>
          <w:szCs w:val="22"/>
        </w:rPr>
      </w:pPr>
      <w:r w:rsidRPr="007A4E8A">
        <w:rPr>
          <w:rFonts w:ascii="Arial" w:eastAsia="MS MinNew Roman" w:hAnsi="Arial" w:cs="Arial"/>
          <w:b/>
          <w:sz w:val="22"/>
          <w:szCs w:val="22"/>
        </w:rPr>
        <w:t>Inklusionskriterier</w:t>
      </w:r>
    </w:p>
    <w:bookmarkStart w:id="5" w:name="Tekst3"/>
    <w:p w:rsidR="00F042DC" w:rsidRDefault="007A4E8A" w:rsidP="004C326B">
      <w:pPr>
        <w:autoSpaceDE w:val="0"/>
        <w:autoSpaceDN w:val="0"/>
        <w:adjustRightInd w:val="0"/>
        <w:rPr>
          <w:rFonts w:ascii="Arial" w:eastAsia="MS MinNew Roman" w:hAnsi="Arial" w:cs="Arial"/>
          <w:sz w:val="22"/>
          <w:szCs w:val="22"/>
        </w:rPr>
      </w:pPr>
      <w:r w:rsidRPr="007A4E8A">
        <w:rPr>
          <w:rFonts w:ascii="Arial" w:eastAsia="MS MinNew Roman" w:hAnsi="Arial" w:cs="Arial"/>
          <w:sz w:val="22"/>
          <w:szCs w:val="22"/>
        </w:rPr>
        <w:fldChar w:fldCharType="begin">
          <w:ffData>
            <w:name w:val="Tekst3"/>
            <w:enabled/>
            <w:calcOnExit w:val="0"/>
            <w:textInput>
              <w:default w:val="[Tekst]"/>
            </w:textInput>
          </w:ffData>
        </w:fldChar>
      </w:r>
      <w:r w:rsidRPr="007A4E8A">
        <w:rPr>
          <w:rFonts w:ascii="Arial" w:eastAsia="MS MinNew Roman" w:hAnsi="Arial" w:cs="Arial"/>
          <w:sz w:val="22"/>
          <w:szCs w:val="22"/>
        </w:rPr>
        <w:instrText xml:space="preserve"> FORMTEXT </w:instrText>
      </w:r>
      <w:r w:rsidRPr="007A4E8A">
        <w:rPr>
          <w:rFonts w:ascii="Arial" w:eastAsia="MS MinNew Roman" w:hAnsi="Arial" w:cs="Arial"/>
          <w:sz w:val="22"/>
          <w:szCs w:val="22"/>
        </w:rPr>
      </w:r>
      <w:r w:rsidRPr="007A4E8A">
        <w:rPr>
          <w:rFonts w:ascii="Arial" w:eastAsia="MS MinNew Roman" w:hAnsi="Arial" w:cs="Arial"/>
          <w:sz w:val="22"/>
          <w:szCs w:val="22"/>
        </w:rPr>
        <w:fldChar w:fldCharType="separate"/>
      </w:r>
      <w:r w:rsidRPr="007A4E8A">
        <w:rPr>
          <w:rFonts w:ascii="Arial" w:eastAsia="MS MinNew Roman" w:hAnsi="Arial" w:cs="Arial"/>
          <w:noProof/>
          <w:sz w:val="22"/>
          <w:szCs w:val="22"/>
        </w:rPr>
        <w:t>[Tekst]</w:t>
      </w:r>
      <w:r w:rsidRPr="007A4E8A">
        <w:rPr>
          <w:rFonts w:ascii="Arial" w:eastAsia="MS MinNew Roman" w:hAnsi="Arial" w:cs="Arial"/>
          <w:sz w:val="22"/>
          <w:szCs w:val="22"/>
        </w:rPr>
        <w:fldChar w:fldCharType="end"/>
      </w:r>
      <w:bookmarkEnd w:id="5"/>
    </w:p>
    <w:p w:rsidR="00300D36" w:rsidRDefault="00300D36" w:rsidP="004C326B">
      <w:pPr>
        <w:autoSpaceDE w:val="0"/>
        <w:autoSpaceDN w:val="0"/>
        <w:adjustRightInd w:val="0"/>
        <w:rPr>
          <w:rFonts w:ascii="Arial" w:eastAsia="MS MinNew Roman" w:hAnsi="Arial" w:cs="Arial"/>
          <w:sz w:val="22"/>
          <w:szCs w:val="22"/>
        </w:rPr>
      </w:pPr>
    </w:p>
    <w:p w:rsidR="00300D36" w:rsidRPr="00300D36" w:rsidRDefault="00300D36" w:rsidP="004C326B">
      <w:pPr>
        <w:autoSpaceDE w:val="0"/>
        <w:autoSpaceDN w:val="0"/>
        <w:adjustRightInd w:val="0"/>
        <w:rPr>
          <w:rFonts w:ascii="Arial" w:eastAsia="MS MinNew Roman" w:hAnsi="Arial" w:cs="Arial"/>
          <w:b/>
          <w:sz w:val="22"/>
          <w:szCs w:val="22"/>
        </w:rPr>
      </w:pPr>
      <w:r w:rsidRPr="00300D36">
        <w:rPr>
          <w:rFonts w:ascii="Arial" w:eastAsia="MS MinNew Roman" w:hAnsi="Arial" w:cs="Arial"/>
          <w:b/>
          <w:sz w:val="22"/>
          <w:szCs w:val="22"/>
        </w:rPr>
        <w:t>Søgestrategi</w:t>
      </w:r>
    </w:p>
    <w:bookmarkStart w:id="6" w:name="Tekst12"/>
    <w:p w:rsidR="00300D36" w:rsidRPr="007A4E8A" w:rsidRDefault="00300D36" w:rsidP="004C326B">
      <w:pPr>
        <w:autoSpaceDE w:val="0"/>
        <w:autoSpaceDN w:val="0"/>
        <w:adjustRightInd w:val="0"/>
        <w:rPr>
          <w:rFonts w:ascii="Arial" w:eastAsia="MS MinNew Roman" w:hAnsi="Arial" w:cs="Arial"/>
          <w:sz w:val="22"/>
          <w:szCs w:val="22"/>
        </w:rPr>
      </w:pPr>
      <w:r>
        <w:rPr>
          <w:rFonts w:ascii="Arial" w:eastAsia="MS MinNew Roman" w:hAnsi="Arial" w:cs="Arial"/>
          <w:sz w:val="22"/>
          <w:szCs w:val="22"/>
        </w:rPr>
        <w:fldChar w:fldCharType="begin">
          <w:ffData>
            <w:name w:val="Tekst12"/>
            <w:enabled/>
            <w:calcOnExit w:val="0"/>
            <w:textInput>
              <w:default w:val="[Tekst]"/>
            </w:textInput>
          </w:ffData>
        </w:fldChar>
      </w:r>
      <w:r>
        <w:rPr>
          <w:rFonts w:ascii="Arial" w:eastAsia="MS MinNew Roman" w:hAnsi="Arial" w:cs="Arial"/>
          <w:sz w:val="22"/>
          <w:szCs w:val="22"/>
        </w:rPr>
        <w:instrText xml:space="preserve"> FORMTEXT </w:instrText>
      </w:r>
      <w:r>
        <w:rPr>
          <w:rFonts w:ascii="Arial" w:eastAsia="MS MinNew Roman" w:hAnsi="Arial" w:cs="Arial"/>
          <w:sz w:val="22"/>
          <w:szCs w:val="22"/>
        </w:rPr>
      </w:r>
      <w:r>
        <w:rPr>
          <w:rFonts w:ascii="Arial" w:eastAsia="MS MinNew Roman" w:hAnsi="Arial" w:cs="Arial"/>
          <w:sz w:val="22"/>
          <w:szCs w:val="22"/>
        </w:rPr>
        <w:fldChar w:fldCharType="separate"/>
      </w:r>
      <w:r>
        <w:rPr>
          <w:rFonts w:ascii="Arial" w:eastAsia="MS MinNew Roman" w:hAnsi="Arial" w:cs="Arial"/>
          <w:noProof/>
          <w:sz w:val="22"/>
          <w:szCs w:val="22"/>
        </w:rPr>
        <w:t>[Tekst]</w:t>
      </w:r>
      <w:r>
        <w:rPr>
          <w:rFonts w:ascii="Arial" w:eastAsia="MS MinNew Roman" w:hAnsi="Arial" w:cs="Arial"/>
          <w:sz w:val="22"/>
          <w:szCs w:val="22"/>
        </w:rPr>
        <w:fldChar w:fldCharType="end"/>
      </w:r>
      <w:bookmarkEnd w:id="6"/>
    </w:p>
    <w:p w:rsidR="006269DC" w:rsidRPr="007A4E8A" w:rsidRDefault="006269DC" w:rsidP="004C326B">
      <w:pPr>
        <w:autoSpaceDE w:val="0"/>
        <w:autoSpaceDN w:val="0"/>
        <w:adjustRightInd w:val="0"/>
        <w:rPr>
          <w:rFonts w:ascii="Arial" w:eastAsia="MS MinNew Roman" w:hAnsi="Arial" w:cs="Arial"/>
          <w:sz w:val="22"/>
          <w:szCs w:val="22"/>
        </w:rPr>
      </w:pPr>
    </w:p>
    <w:p w:rsidR="00F042DC" w:rsidRPr="007A4E8A" w:rsidRDefault="00F042DC" w:rsidP="006269DC">
      <w:pPr>
        <w:rPr>
          <w:rFonts w:ascii="Arial" w:hAnsi="Arial" w:cs="Arial"/>
          <w:sz w:val="22"/>
          <w:szCs w:val="22"/>
        </w:rPr>
      </w:pPr>
      <w:r w:rsidRPr="007A4E8A">
        <w:rPr>
          <w:rFonts w:ascii="Arial" w:eastAsia="MS MinNew Roman" w:hAnsi="Arial" w:cs="Arial"/>
          <w:b/>
          <w:sz w:val="22"/>
          <w:szCs w:val="22"/>
        </w:rPr>
        <w:t xml:space="preserve">Kritisk bedømmelse </w:t>
      </w:r>
      <w:r w:rsidRPr="007A4E8A">
        <w:rPr>
          <w:rFonts w:ascii="Arial" w:eastAsia="MS MinNew Roman" w:hAnsi="Arial" w:cs="Arial"/>
          <w:b/>
          <w:sz w:val="22"/>
          <w:szCs w:val="22"/>
        </w:rPr>
        <w:br/>
      </w:r>
      <w:bookmarkStart w:id="7" w:name="Tekst4"/>
      <w:r w:rsidR="007A4E8A" w:rsidRPr="007A4E8A">
        <w:rPr>
          <w:rFonts w:ascii="Arial" w:hAnsi="Arial" w:cs="Arial"/>
          <w:sz w:val="22"/>
          <w:szCs w:val="22"/>
        </w:rPr>
        <w:fldChar w:fldCharType="begin">
          <w:ffData>
            <w:name w:val="Tekst4"/>
            <w:enabled/>
            <w:calcOnExit w:val="0"/>
            <w:textInput>
              <w:default w:val="[Tekst]"/>
            </w:textInput>
          </w:ffData>
        </w:fldChar>
      </w:r>
      <w:r w:rsidR="007A4E8A" w:rsidRPr="007A4E8A">
        <w:rPr>
          <w:rFonts w:ascii="Arial" w:hAnsi="Arial" w:cs="Arial"/>
          <w:sz w:val="22"/>
          <w:szCs w:val="22"/>
        </w:rPr>
        <w:instrText xml:space="preserve"> FORMTEXT </w:instrText>
      </w:r>
      <w:r w:rsidR="007A4E8A" w:rsidRPr="007A4E8A">
        <w:rPr>
          <w:rFonts w:ascii="Arial" w:hAnsi="Arial" w:cs="Arial"/>
          <w:sz w:val="22"/>
          <w:szCs w:val="22"/>
        </w:rPr>
      </w:r>
      <w:r w:rsidR="007A4E8A" w:rsidRPr="007A4E8A">
        <w:rPr>
          <w:rFonts w:ascii="Arial" w:hAnsi="Arial" w:cs="Arial"/>
          <w:sz w:val="22"/>
          <w:szCs w:val="22"/>
        </w:rPr>
        <w:fldChar w:fldCharType="separate"/>
      </w:r>
      <w:r w:rsidR="007A4E8A" w:rsidRPr="007A4E8A">
        <w:rPr>
          <w:rFonts w:ascii="Arial" w:hAnsi="Arial" w:cs="Arial"/>
          <w:noProof/>
          <w:sz w:val="22"/>
          <w:szCs w:val="22"/>
        </w:rPr>
        <w:t>[Tekst]</w:t>
      </w:r>
      <w:r w:rsidR="007A4E8A" w:rsidRPr="007A4E8A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F042DC" w:rsidRPr="007A4E8A" w:rsidRDefault="00F042DC" w:rsidP="004C326B">
      <w:pPr>
        <w:tabs>
          <w:tab w:val="num" w:pos="567"/>
        </w:tabs>
        <w:spacing w:before="120"/>
        <w:rPr>
          <w:rFonts w:ascii="Arial" w:hAnsi="Arial" w:cs="Arial"/>
          <w:sz w:val="22"/>
          <w:szCs w:val="22"/>
        </w:rPr>
      </w:pPr>
    </w:p>
    <w:p w:rsidR="00F042DC" w:rsidRPr="007A4E8A" w:rsidRDefault="00300D36" w:rsidP="004C326B">
      <w:pPr>
        <w:rPr>
          <w:rFonts w:ascii="Arial" w:eastAsia="MS MinNew Roman" w:hAnsi="Arial" w:cs="Arial"/>
          <w:b/>
          <w:sz w:val="22"/>
          <w:szCs w:val="22"/>
        </w:rPr>
      </w:pPr>
      <w:r>
        <w:rPr>
          <w:rFonts w:ascii="Arial" w:eastAsia="MS MinNew Roman" w:hAnsi="Arial" w:cs="Arial"/>
          <w:b/>
          <w:sz w:val="22"/>
          <w:szCs w:val="22"/>
        </w:rPr>
        <w:t>Samlet vurdering samt k</w:t>
      </w:r>
      <w:r w:rsidR="00F042DC" w:rsidRPr="007A4E8A">
        <w:rPr>
          <w:rFonts w:ascii="Arial" w:eastAsia="MS MinNew Roman" w:hAnsi="Arial" w:cs="Arial"/>
          <w:b/>
          <w:sz w:val="22"/>
          <w:szCs w:val="22"/>
        </w:rPr>
        <w:t>onklusion</w:t>
      </w:r>
    </w:p>
    <w:bookmarkStart w:id="8" w:name="Tekst5"/>
    <w:p w:rsidR="007A4E8A" w:rsidRPr="007A4E8A" w:rsidRDefault="007A4E8A" w:rsidP="004C326B">
      <w:pPr>
        <w:rPr>
          <w:rFonts w:ascii="Arial" w:eastAsia="MS MinNew Roman" w:hAnsi="Arial" w:cs="Arial"/>
          <w:sz w:val="22"/>
          <w:szCs w:val="22"/>
        </w:rPr>
      </w:pPr>
      <w:r w:rsidRPr="007A4E8A">
        <w:rPr>
          <w:rFonts w:ascii="Arial" w:eastAsia="MS MinNew Roman" w:hAnsi="Arial" w:cs="Arial"/>
          <w:sz w:val="22"/>
          <w:szCs w:val="22"/>
        </w:rPr>
        <w:fldChar w:fldCharType="begin">
          <w:ffData>
            <w:name w:val="Tekst5"/>
            <w:enabled/>
            <w:calcOnExit w:val="0"/>
            <w:textInput>
              <w:default w:val="[Tekst]"/>
            </w:textInput>
          </w:ffData>
        </w:fldChar>
      </w:r>
      <w:r w:rsidRPr="007A4E8A">
        <w:rPr>
          <w:rFonts w:ascii="Arial" w:eastAsia="MS MinNew Roman" w:hAnsi="Arial" w:cs="Arial"/>
          <w:sz w:val="22"/>
          <w:szCs w:val="22"/>
        </w:rPr>
        <w:instrText xml:space="preserve"> FORMTEXT </w:instrText>
      </w:r>
      <w:r w:rsidRPr="007A4E8A">
        <w:rPr>
          <w:rFonts w:ascii="Arial" w:eastAsia="MS MinNew Roman" w:hAnsi="Arial" w:cs="Arial"/>
          <w:sz w:val="22"/>
          <w:szCs w:val="22"/>
        </w:rPr>
      </w:r>
      <w:r w:rsidRPr="007A4E8A">
        <w:rPr>
          <w:rFonts w:ascii="Arial" w:eastAsia="MS MinNew Roman" w:hAnsi="Arial" w:cs="Arial"/>
          <w:sz w:val="22"/>
          <w:szCs w:val="22"/>
        </w:rPr>
        <w:fldChar w:fldCharType="separate"/>
      </w:r>
      <w:r w:rsidRPr="007A4E8A">
        <w:rPr>
          <w:rFonts w:ascii="Arial" w:eastAsia="MS MinNew Roman" w:hAnsi="Arial" w:cs="Arial"/>
          <w:noProof/>
          <w:sz w:val="22"/>
          <w:szCs w:val="22"/>
        </w:rPr>
        <w:t>[Tekst]</w:t>
      </w:r>
      <w:r w:rsidRPr="007A4E8A">
        <w:rPr>
          <w:rFonts w:ascii="Arial" w:eastAsia="MS MinNew Roman" w:hAnsi="Arial" w:cs="Arial"/>
          <w:sz w:val="22"/>
          <w:szCs w:val="22"/>
        </w:rPr>
        <w:fldChar w:fldCharType="end"/>
      </w:r>
      <w:bookmarkEnd w:id="8"/>
    </w:p>
    <w:p w:rsidR="00F042DC" w:rsidRPr="007A4E8A" w:rsidRDefault="00F042DC" w:rsidP="004C326B">
      <w:pPr>
        <w:tabs>
          <w:tab w:val="num" w:pos="567"/>
        </w:tabs>
        <w:spacing w:before="120"/>
        <w:rPr>
          <w:rFonts w:ascii="Arial" w:hAnsi="Arial" w:cs="Arial"/>
          <w:sz w:val="22"/>
          <w:szCs w:val="22"/>
        </w:rPr>
      </w:pPr>
    </w:p>
    <w:p w:rsidR="00921342" w:rsidRPr="007A4E8A" w:rsidRDefault="00921342" w:rsidP="00921342">
      <w:pPr>
        <w:rPr>
          <w:rFonts w:ascii="Arial" w:eastAsia="MS MinNew Roman" w:hAnsi="Arial" w:cs="Arial"/>
          <w:b/>
          <w:sz w:val="22"/>
          <w:szCs w:val="22"/>
        </w:rPr>
      </w:pPr>
      <w:r w:rsidRPr="007A4E8A">
        <w:rPr>
          <w:rFonts w:ascii="Arial" w:eastAsia="MS MinNew Roman" w:hAnsi="Arial" w:cs="Arial"/>
          <w:b/>
          <w:sz w:val="22"/>
          <w:szCs w:val="22"/>
        </w:rPr>
        <w:t>Referencer</w:t>
      </w:r>
    </w:p>
    <w:bookmarkStart w:id="9" w:name="Tekst7"/>
    <w:p w:rsidR="00921342" w:rsidRPr="007A4E8A" w:rsidRDefault="00921342" w:rsidP="00921342">
      <w:pPr>
        <w:rPr>
          <w:rFonts w:ascii="Arial" w:eastAsia="MS MinNew Roman" w:hAnsi="Arial" w:cs="Arial"/>
          <w:sz w:val="22"/>
          <w:szCs w:val="22"/>
        </w:rPr>
      </w:pPr>
      <w:r w:rsidRPr="007A4E8A">
        <w:rPr>
          <w:rFonts w:ascii="Arial" w:eastAsia="MS MinNew Roman" w:hAnsi="Arial" w:cs="Arial"/>
          <w:sz w:val="22"/>
          <w:szCs w:val="22"/>
        </w:rPr>
        <w:fldChar w:fldCharType="begin">
          <w:ffData>
            <w:name w:val="Tekst7"/>
            <w:enabled/>
            <w:calcOnExit w:val="0"/>
            <w:textInput>
              <w:default w:val="[Tekst]"/>
            </w:textInput>
          </w:ffData>
        </w:fldChar>
      </w:r>
      <w:r w:rsidRPr="007A4E8A">
        <w:rPr>
          <w:rFonts w:ascii="Arial" w:eastAsia="MS MinNew Roman" w:hAnsi="Arial" w:cs="Arial"/>
          <w:sz w:val="22"/>
          <w:szCs w:val="22"/>
        </w:rPr>
        <w:instrText xml:space="preserve"> FORMTEXT </w:instrText>
      </w:r>
      <w:r w:rsidRPr="007A4E8A">
        <w:rPr>
          <w:rFonts w:ascii="Arial" w:eastAsia="MS MinNew Roman" w:hAnsi="Arial" w:cs="Arial"/>
          <w:sz w:val="22"/>
          <w:szCs w:val="22"/>
        </w:rPr>
      </w:r>
      <w:r w:rsidRPr="007A4E8A">
        <w:rPr>
          <w:rFonts w:ascii="Arial" w:eastAsia="MS MinNew Roman" w:hAnsi="Arial" w:cs="Arial"/>
          <w:sz w:val="22"/>
          <w:szCs w:val="22"/>
        </w:rPr>
        <w:fldChar w:fldCharType="separate"/>
      </w:r>
      <w:r w:rsidRPr="007A4E8A">
        <w:rPr>
          <w:rFonts w:ascii="Arial" w:eastAsia="MS MinNew Roman" w:hAnsi="Arial" w:cs="Arial"/>
          <w:noProof/>
          <w:sz w:val="22"/>
          <w:szCs w:val="22"/>
        </w:rPr>
        <w:t>[Tekst]</w:t>
      </w:r>
      <w:r w:rsidRPr="007A4E8A">
        <w:rPr>
          <w:rFonts w:ascii="Arial" w:eastAsia="MS MinNew Roman" w:hAnsi="Arial" w:cs="Arial"/>
          <w:sz w:val="22"/>
          <w:szCs w:val="22"/>
        </w:rPr>
        <w:fldChar w:fldCharType="end"/>
      </w:r>
      <w:bookmarkEnd w:id="9"/>
    </w:p>
    <w:p w:rsidR="00921342" w:rsidRDefault="00921342" w:rsidP="004C326B">
      <w:pPr>
        <w:rPr>
          <w:rFonts w:ascii="Arial" w:eastAsia="MS MinNew Roman" w:hAnsi="Arial" w:cs="Arial"/>
          <w:b/>
          <w:sz w:val="22"/>
          <w:szCs w:val="22"/>
        </w:rPr>
      </w:pPr>
    </w:p>
    <w:p w:rsidR="00F042DC" w:rsidRPr="007A4E8A" w:rsidRDefault="00F042DC" w:rsidP="004C326B">
      <w:pPr>
        <w:rPr>
          <w:rFonts w:ascii="Arial" w:eastAsia="MS MinNew Roman" w:hAnsi="Arial" w:cs="Arial"/>
          <w:b/>
          <w:sz w:val="22"/>
          <w:szCs w:val="22"/>
        </w:rPr>
      </w:pPr>
      <w:r w:rsidRPr="007A4E8A">
        <w:rPr>
          <w:rFonts w:ascii="Arial" w:eastAsia="MS MinNew Roman" w:hAnsi="Arial" w:cs="Arial"/>
          <w:b/>
          <w:sz w:val="22"/>
          <w:szCs w:val="22"/>
        </w:rPr>
        <w:t>Erklæring om forfatterens uafhængighed</w:t>
      </w:r>
    </w:p>
    <w:p w:rsidR="00F042DC" w:rsidRPr="007A4E8A" w:rsidRDefault="00F042DC" w:rsidP="004C326B">
      <w:pPr>
        <w:ind w:firstLine="13"/>
        <w:rPr>
          <w:rFonts w:ascii="Arial" w:eastAsia="MS MinNew Roman" w:hAnsi="Arial" w:cs="Arial"/>
          <w:color w:val="000000"/>
          <w:sz w:val="22"/>
          <w:szCs w:val="22"/>
        </w:rPr>
      </w:pPr>
      <w:r w:rsidRPr="007A4E8A">
        <w:rPr>
          <w:rFonts w:ascii="Arial" w:eastAsia="MS MinNew Roman" w:hAnsi="Arial" w:cs="Arial"/>
          <w:color w:val="000000"/>
          <w:sz w:val="22"/>
          <w:szCs w:val="22"/>
        </w:rPr>
        <w:t>Undertegnede erklærer at have følgende interessekonflikter i forhold til ovenstående CAT:</w:t>
      </w:r>
    </w:p>
    <w:p w:rsidR="007A4E8A" w:rsidRDefault="007A4E8A" w:rsidP="004C326B">
      <w:pPr>
        <w:ind w:firstLine="13"/>
        <w:rPr>
          <w:rFonts w:ascii="Arial" w:eastAsia="MS MinNew Roman" w:hAnsi="Arial" w:cs="Arial"/>
          <w:color w:val="000000"/>
          <w:sz w:val="22"/>
          <w:szCs w:val="22"/>
        </w:rPr>
      </w:pPr>
      <w:r w:rsidRPr="007A4E8A">
        <w:rPr>
          <w:rFonts w:ascii="Arial" w:eastAsia="MS MinNew Roman" w:hAnsi="Arial" w:cs="Arial"/>
          <w:color w:val="000000"/>
          <w:sz w:val="22"/>
          <w:szCs w:val="22"/>
        </w:rPr>
        <w:t>F</w:t>
      </w:r>
      <w:r w:rsidR="00F042DC" w:rsidRPr="007A4E8A">
        <w:rPr>
          <w:rFonts w:ascii="Arial" w:eastAsia="MS MinNew Roman" w:hAnsi="Arial" w:cs="Arial"/>
          <w:color w:val="000000"/>
          <w:sz w:val="22"/>
          <w:szCs w:val="22"/>
        </w:rPr>
        <w:t>agpolitiske</w:t>
      </w:r>
      <w:r w:rsidRPr="007A4E8A">
        <w:rPr>
          <w:rFonts w:ascii="Arial" w:eastAsia="MS MinNew Roman" w:hAnsi="Arial" w:cs="Arial"/>
          <w:color w:val="000000"/>
          <w:sz w:val="22"/>
          <w:szCs w:val="22"/>
        </w:rPr>
        <w:t xml:space="preserve">: </w:t>
      </w:r>
      <w:bookmarkStart w:id="10" w:name="Tekst10"/>
      <w:r w:rsidR="004129D3">
        <w:rPr>
          <w:rFonts w:ascii="Arial" w:eastAsia="MS MinNew Roman" w:hAnsi="Arial" w:cs="Arial"/>
          <w:color w:val="000000"/>
          <w:sz w:val="22"/>
          <w:szCs w:val="22"/>
        </w:rPr>
        <w:fldChar w:fldCharType="begin">
          <w:ffData>
            <w:name w:val="Tekst10"/>
            <w:enabled/>
            <w:calcOnExit w:val="0"/>
            <w:textInput>
              <w:default w:val="[Ja/Nej]"/>
            </w:textInput>
          </w:ffData>
        </w:fldChar>
      </w:r>
      <w:r w:rsidR="004129D3">
        <w:rPr>
          <w:rFonts w:ascii="Arial" w:eastAsia="MS MinNew Roman" w:hAnsi="Arial" w:cs="Arial"/>
          <w:color w:val="000000"/>
          <w:sz w:val="22"/>
          <w:szCs w:val="22"/>
        </w:rPr>
        <w:instrText xml:space="preserve"> FORMTEXT </w:instrText>
      </w:r>
      <w:r w:rsidR="004129D3">
        <w:rPr>
          <w:rFonts w:ascii="Arial" w:eastAsia="MS MinNew Roman" w:hAnsi="Arial" w:cs="Arial"/>
          <w:color w:val="000000"/>
          <w:sz w:val="22"/>
          <w:szCs w:val="22"/>
        </w:rPr>
      </w:r>
      <w:r w:rsidR="004129D3">
        <w:rPr>
          <w:rFonts w:ascii="Arial" w:eastAsia="MS MinNew Roman" w:hAnsi="Arial" w:cs="Arial"/>
          <w:color w:val="000000"/>
          <w:sz w:val="22"/>
          <w:szCs w:val="22"/>
        </w:rPr>
        <w:fldChar w:fldCharType="separate"/>
      </w:r>
      <w:r w:rsidR="004129D3">
        <w:rPr>
          <w:rFonts w:ascii="Arial" w:eastAsia="MS MinNew Roman" w:hAnsi="Arial" w:cs="Arial"/>
          <w:noProof/>
          <w:color w:val="000000"/>
          <w:sz w:val="22"/>
          <w:szCs w:val="22"/>
        </w:rPr>
        <w:t>[Ja/Nej]</w:t>
      </w:r>
      <w:r w:rsidR="004129D3">
        <w:rPr>
          <w:rFonts w:ascii="Arial" w:eastAsia="MS MinNew Roman" w:hAnsi="Arial" w:cs="Arial"/>
          <w:color w:val="000000"/>
          <w:sz w:val="22"/>
          <w:szCs w:val="22"/>
        </w:rPr>
        <w:fldChar w:fldCharType="end"/>
      </w:r>
      <w:bookmarkEnd w:id="10"/>
    </w:p>
    <w:p w:rsidR="004129D3" w:rsidRPr="007A4E8A" w:rsidRDefault="004129D3" w:rsidP="004C326B">
      <w:pPr>
        <w:ind w:firstLine="13"/>
        <w:rPr>
          <w:rFonts w:ascii="Arial" w:eastAsia="MS MinNew Roman" w:hAnsi="Arial" w:cs="Arial"/>
          <w:color w:val="000000"/>
          <w:sz w:val="22"/>
          <w:szCs w:val="22"/>
        </w:rPr>
      </w:pPr>
      <w:r>
        <w:rPr>
          <w:rFonts w:ascii="Arial" w:eastAsia="MS MinNew Roman" w:hAnsi="Arial" w:cs="Arial"/>
          <w:color w:val="000000"/>
          <w:sz w:val="22"/>
          <w:szCs w:val="22"/>
        </w:rPr>
        <w:t xml:space="preserve">Økonomiske: </w:t>
      </w:r>
      <w:bookmarkStart w:id="11" w:name="Tekst11"/>
      <w:r>
        <w:rPr>
          <w:rFonts w:ascii="Arial" w:eastAsia="MS MinNew Roman" w:hAnsi="Arial" w:cs="Arial"/>
          <w:color w:val="000000"/>
          <w:sz w:val="22"/>
          <w:szCs w:val="22"/>
        </w:rPr>
        <w:fldChar w:fldCharType="begin">
          <w:ffData>
            <w:name w:val="Tekst11"/>
            <w:enabled/>
            <w:calcOnExit w:val="0"/>
            <w:textInput>
              <w:default w:val="[Ja/Nej]"/>
            </w:textInput>
          </w:ffData>
        </w:fldChar>
      </w:r>
      <w:r>
        <w:rPr>
          <w:rFonts w:ascii="Arial" w:eastAsia="MS MinNew Roman" w:hAnsi="Arial" w:cs="Arial"/>
          <w:color w:val="000000"/>
          <w:sz w:val="22"/>
          <w:szCs w:val="22"/>
        </w:rPr>
        <w:instrText xml:space="preserve"> FORMTEXT </w:instrText>
      </w:r>
      <w:r>
        <w:rPr>
          <w:rFonts w:ascii="Arial" w:eastAsia="MS MinNew Roman" w:hAnsi="Arial" w:cs="Arial"/>
          <w:color w:val="000000"/>
          <w:sz w:val="22"/>
          <w:szCs w:val="22"/>
        </w:rPr>
      </w:r>
      <w:r>
        <w:rPr>
          <w:rFonts w:ascii="Arial" w:eastAsia="MS MinNew Roman" w:hAnsi="Arial" w:cs="Arial"/>
          <w:color w:val="000000"/>
          <w:sz w:val="22"/>
          <w:szCs w:val="22"/>
        </w:rPr>
        <w:fldChar w:fldCharType="separate"/>
      </w:r>
      <w:r>
        <w:rPr>
          <w:rFonts w:ascii="Arial" w:eastAsia="MS MinNew Roman" w:hAnsi="Arial" w:cs="Arial"/>
          <w:noProof/>
          <w:color w:val="000000"/>
          <w:sz w:val="22"/>
          <w:szCs w:val="22"/>
        </w:rPr>
        <w:t>[Ja/Nej]</w:t>
      </w:r>
      <w:r>
        <w:rPr>
          <w:rFonts w:ascii="Arial" w:eastAsia="MS MinNew Roman" w:hAnsi="Arial" w:cs="Arial"/>
          <w:color w:val="000000"/>
          <w:sz w:val="22"/>
          <w:szCs w:val="22"/>
        </w:rPr>
        <w:fldChar w:fldCharType="end"/>
      </w:r>
      <w:bookmarkEnd w:id="11"/>
    </w:p>
    <w:p w:rsidR="00F042DC" w:rsidRPr="007A4E8A" w:rsidRDefault="00F042DC" w:rsidP="004C326B">
      <w:pPr>
        <w:tabs>
          <w:tab w:val="num" w:pos="567"/>
        </w:tabs>
        <w:spacing w:before="120"/>
        <w:rPr>
          <w:rFonts w:ascii="Arial" w:hAnsi="Arial" w:cs="Arial"/>
          <w:sz w:val="22"/>
          <w:szCs w:val="22"/>
        </w:rPr>
      </w:pPr>
      <w:r w:rsidRPr="007A4E8A">
        <w:rPr>
          <w:rFonts w:ascii="Arial" w:eastAsia="MS MinNew Roman" w:hAnsi="Arial" w:cs="Arial"/>
          <w:i/>
          <w:color w:val="000000"/>
          <w:sz w:val="22"/>
          <w:szCs w:val="22"/>
        </w:rPr>
        <w:t>Hvis ja – uddybende kommentarer</w:t>
      </w:r>
    </w:p>
    <w:bookmarkStart w:id="12" w:name="Tekst6"/>
    <w:p w:rsidR="007A4E8A" w:rsidRPr="007A4E8A" w:rsidRDefault="007A4E8A" w:rsidP="004C326B">
      <w:pPr>
        <w:rPr>
          <w:rFonts w:ascii="Arial" w:eastAsia="MS MinNew Roman" w:hAnsi="Arial" w:cs="Arial"/>
          <w:sz w:val="22"/>
          <w:szCs w:val="22"/>
        </w:rPr>
      </w:pPr>
      <w:r w:rsidRPr="007A4E8A">
        <w:rPr>
          <w:rFonts w:ascii="Arial" w:eastAsia="MS MinNew Roman" w:hAnsi="Arial" w:cs="Arial"/>
          <w:sz w:val="22"/>
          <w:szCs w:val="22"/>
        </w:rPr>
        <w:fldChar w:fldCharType="begin">
          <w:ffData>
            <w:name w:val="Tekst6"/>
            <w:enabled/>
            <w:calcOnExit w:val="0"/>
            <w:textInput>
              <w:default w:val="[Tekst]"/>
            </w:textInput>
          </w:ffData>
        </w:fldChar>
      </w:r>
      <w:r w:rsidRPr="007A4E8A">
        <w:rPr>
          <w:rFonts w:ascii="Arial" w:eastAsia="MS MinNew Roman" w:hAnsi="Arial" w:cs="Arial"/>
          <w:sz w:val="22"/>
          <w:szCs w:val="22"/>
        </w:rPr>
        <w:instrText xml:space="preserve"> FORMTEXT </w:instrText>
      </w:r>
      <w:r w:rsidRPr="007A4E8A">
        <w:rPr>
          <w:rFonts w:ascii="Arial" w:eastAsia="MS MinNew Roman" w:hAnsi="Arial" w:cs="Arial"/>
          <w:sz w:val="22"/>
          <w:szCs w:val="22"/>
        </w:rPr>
      </w:r>
      <w:r w:rsidRPr="007A4E8A">
        <w:rPr>
          <w:rFonts w:ascii="Arial" w:eastAsia="MS MinNew Roman" w:hAnsi="Arial" w:cs="Arial"/>
          <w:sz w:val="22"/>
          <w:szCs w:val="22"/>
        </w:rPr>
        <w:fldChar w:fldCharType="separate"/>
      </w:r>
      <w:r w:rsidRPr="007A4E8A">
        <w:rPr>
          <w:rFonts w:ascii="Arial" w:eastAsia="MS MinNew Roman" w:hAnsi="Arial" w:cs="Arial"/>
          <w:noProof/>
          <w:sz w:val="22"/>
          <w:szCs w:val="22"/>
        </w:rPr>
        <w:t>[Tekst]</w:t>
      </w:r>
      <w:r w:rsidRPr="007A4E8A">
        <w:rPr>
          <w:rFonts w:ascii="Arial" w:eastAsia="MS MinNew Roman" w:hAnsi="Arial" w:cs="Arial"/>
          <w:sz w:val="22"/>
          <w:szCs w:val="22"/>
        </w:rPr>
        <w:fldChar w:fldCharType="end"/>
      </w:r>
      <w:bookmarkEnd w:id="12"/>
    </w:p>
    <w:p w:rsidR="00921342" w:rsidRPr="007A4E8A" w:rsidRDefault="00921342">
      <w:pPr>
        <w:rPr>
          <w:rFonts w:ascii="Arial" w:eastAsia="MS MinNew Roman" w:hAnsi="Arial" w:cs="Arial"/>
          <w:sz w:val="22"/>
          <w:szCs w:val="22"/>
        </w:rPr>
      </w:pPr>
    </w:p>
    <w:sectPr w:rsidR="00921342" w:rsidRPr="007A4E8A" w:rsidSect="004129D3">
      <w:headerReference w:type="default" r:id="rId9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91" w:rsidRDefault="009B1891" w:rsidP="006269DC">
      <w:r>
        <w:separator/>
      </w:r>
    </w:p>
  </w:endnote>
  <w:endnote w:type="continuationSeparator" w:id="0">
    <w:p w:rsidR="009B1891" w:rsidRDefault="009B1891" w:rsidP="006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91" w:rsidRDefault="009B1891" w:rsidP="006269DC">
      <w:r>
        <w:separator/>
      </w:r>
    </w:p>
  </w:footnote>
  <w:footnote w:type="continuationSeparator" w:id="0">
    <w:p w:rsidR="009B1891" w:rsidRDefault="009B1891" w:rsidP="00626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DC" w:rsidRPr="00467476" w:rsidRDefault="00467476" w:rsidP="006269DC">
    <w:pPr>
      <w:ind w:right="-150"/>
      <w:rPr>
        <w:rFonts w:ascii="Arial" w:eastAsia="MS MinNew Roman" w:hAnsi="Arial" w:cs="Arial"/>
        <w:b/>
        <w:bCs/>
        <w:color w:val="A6A6A6"/>
        <w:sz w:val="36"/>
        <w:szCs w:val="36"/>
        <w:lang w:val="en-US"/>
      </w:rPr>
    </w:pPr>
    <w:r w:rsidRPr="00467476">
      <w:rPr>
        <w:rFonts w:ascii="Arial" w:eastAsia="MS MinNew Roman" w:hAnsi="Arial" w:cs="Arial"/>
        <w:b/>
        <w:bCs/>
        <w:color w:val="A6A6A6"/>
        <w:sz w:val="36"/>
        <w:szCs w:val="36"/>
        <w:lang w:val="en-US"/>
      </w:rPr>
      <w:t>Skabelon for Critical Appraisal Topic (CAT)</w:t>
    </w:r>
  </w:p>
  <w:p w:rsidR="006269DC" w:rsidRPr="00467476" w:rsidRDefault="006269DC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636D"/>
    <w:multiLevelType w:val="hybridMultilevel"/>
    <w:tmpl w:val="228EFF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547A65"/>
    <w:multiLevelType w:val="hybridMultilevel"/>
    <w:tmpl w:val="A504F3C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FB"/>
    <w:rsid w:val="0000042B"/>
    <w:rsid w:val="00002265"/>
    <w:rsid w:val="00004671"/>
    <w:rsid w:val="000052AF"/>
    <w:rsid w:val="00005624"/>
    <w:rsid w:val="000059D5"/>
    <w:rsid w:val="000061A7"/>
    <w:rsid w:val="000066B9"/>
    <w:rsid w:val="0001007B"/>
    <w:rsid w:val="0001266D"/>
    <w:rsid w:val="000137DC"/>
    <w:rsid w:val="0001389C"/>
    <w:rsid w:val="000153E1"/>
    <w:rsid w:val="0001638D"/>
    <w:rsid w:val="0001694F"/>
    <w:rsid w:val="000171F0"/>
    <w:rsid w:val="000203AC"/>
    <w:rsid w:val="0002328D"/>
    <w:rsid w:val="000233C9"/>
    <w:rsid w:val="00023F39"/>
    <w:rsid w:val="000276BF"/>
    <w:rsid w:val="000308EC"/>
    <w:rsid w:val="000347EC"/>
    <w:rsid w:val="00034AA7"/>
    <w:rsid w:val="0003573B"/>
    <w:rsid w:val="00035DB1"/>
    <w:rsid w:val="00037CEF"/>
    <w:rsid w:val="0004342F"/>
    <w:rsid w:val="000436AA"/>
    <w:rsid w:val="00043BCB"/>
    <w:rsid w:val="00045643"/>
    <w:rsid w:val="000475FD"/>
    <w:rsid w:val="00047F0E"/>
    <w:rsid w:val="000521A8"/>
    <w:rsid w:val="00052A63"/>
    <w:rsid w:val="00053F0B"/>
    <w:rsid w:val="00055C62"/>
    <w:rsid w:val="0006082A"/>
    <w:rsid w:val="0006412E"/>
    <w:rsid w:val="00064735"/>
    <w:rsid w:val="00065E20"/>
    <w:rsid w:val="000713EA"/>
    <w:rsid w:val="00071821"/>
    <w:rsid w:val="00072A80"/>
    <w:rsid w:val="00072DB6"/>
    <w:rsid w:val="00074657"/>
    <w:rsid w:val="00076029"/>
    <w:rsid w:val="000767BF"/>
    <w:rsid w:val="00076DD7"/>
    <w:rsid w:val="000829BF"/>
    <w:rsid w:val="00083E4F"/>
    <w:rsid w:val="00085851"/>
    <w:rsid w:val="00087088"/>
    <w:rsid w:val="000871C5"/>
    <w:rsid w:val="00087EB5"/>
    <w:rsid w:val="00092C08"/>
    <w:rsid w:val="00095E03"/>
    <w:rsid w:val="00097575"/>
    <w:rsid w:val="000A06B3"/>
    <w:rsid w:val="000A0832"/>
    <w:rsid w:val="000A1057"/>
    <w:rsid w:val="000A277C"/>
    <w:rsid w:val="000A278F"/>
    <w:rsid w:val="000A525E"/>
    <w:rsid w:val="000A5F92"/>
    <w:rsid w:val="000A6483"/>
    <w:rsid w:val="000B0D38"/>
    <w:rsid w:val="000B0ECC"/>
    <w:rsid w:val="000B1D78"/>
    <w:rsid w:val="000B3E44"/>
    <w:rsid w:val="000B4D92"/>
    <w:rsid w:val="000B4F94"/>
    <w:rsid w:val="000B56E9"/>
    <w:rsid w:val="000B5828"/>
    <w:rsid w:val="000B7EA0"/>
    <w:rsid w:val="000C1C2C"/>
    <w:rsid w:val="000C1D28"/>
    <w:rsid w:val="000C22BB"/>
    <w:rsid w:val="000C2898"/>
    <w:rsid w:val="000C4A1A"/>
    <w:rsid w:val="000C5B4A"/>
    <w:rsid w:val="000C5F1B"/>
    <w:rsid w:val="000C653A"/>
    <w:rsid w:val="000D03F5"/>
    <w:rsid w:val="000D1F82"/>
    <w:rsid w:val="000D22DC"/>
    <w:rsid w:val="000D3EA4"/>
    <w:rsid w:val="000D442A"/>
    <w:rsid w:val="000D5DE2"/>
    <w:rsid w:val="000D73F8"/>
    <w:rsid w:val="000D74B0"/>
    <w:rsid w:val="000E2C03"/>
    <w:rsid w:val="000E389F"/>
    <w:rsid w:val="000E39D6"/>
    <w:rsid w:val="000E3A77"/>
    <w:rsid w:val="000E40CC"/>
    <w:rsid w:val="000E46DA"/>
    <w:rsid w:val="000E63A0"/>
    <w:rsid w:val="000E6626"/>
    <w:rsid w:val="000F0AD3"/>
    <w:rsid w:val="000F465C"/>
    <w:rsid w:val="000F7765"/>
    <w:rsid w:val="001000E2"/>
    <w:rsid w:val="00100A6E"/>
    <w:rsid w:val="00100F04"/>
    <w:rsid w:val="00101A67"/>
    <w:rsid w:val="0010771A"/>
    <w:rsid w:val="0011151E"/>
    <w:rsid w:val="00112B28"/>
    <w:rsid w:val="001159EB"/>
    <w:rsid w:val="001178FE"/>
    <w:rsid w:val="001257D8"/>
    <w:rsid w:val="00125CB0"/>
    <w:rsid w:val="00126629"/>
    <w:rsid w:val="001268AD"/>
    <w:rsid w:val="001274FF"/>
    <w:rsid w:val="0012788A"/>
    <w:rsid w:val="00127B31"/>
    <w:rsid w:val="00132F6F"/>
    <w:rsid w:val="00141502"/>
    <w:rsid w:val="00146EF0"/>
    <w:rsid w:val="0015020E"/>
    <w:rsid w:val="00153C88"/>
    <w:rsid w:val="001555B9"/>
    <w:rsid w:val="0016034D"/>
    <w:rsid w:val="001614D3"/>
    <w:rsid w:val="001669CD"/>
    <w:rsid w:val="00166D6F"/>
    <w:rsid w:val="00172A55"/>
    <w:rsid w:val="00176DBE"/>
    <w:rsid w:val="00177004"/>
    <w:rsid w:val="00180181"/>
    <w:rsid w:val="0018092F"/>
    <w:rsid w:val="00181464"/>
    <w:rsid w:val="0018176D"/>
    <w:rsid w:val="00182B3C"/>
    <w:rsid w:val="0018431D"/>
    <w:rsid w:val="00185160"/>
    <w:rsid w:val="00185CAA"/>
    <w:rsid w:val="001867DE"/>
    <w:rsid w:val="00186905"/>
    <w:rsid w:val="001870BC"/>
    <w:rsid w:val="001874CF"/>
    <w:rsid w:val="00187E41"/>
    <w:rsid w:val="001913DD"/>
    <w:rsid w:val="00192152"/>
    <w:rsid w:val="00194FD3"/>
    <w:rsid w:val="001A2866"/>
    <w:rsid w:val="001A481F"/>
    <w:rsid w:val="001A5172"/>
    <w:rsid w:val="001A576C"/>
    <w:rsid w:val="001A735D"/>
    <w:rsid w:val="001A76CB"/>
    <w:rsid w:val="001A7CAF"/>
    <w:rsid w:val="001B12AE"/>
    <w:rsid w:val="001B2118"/>
    <w:rsid w:val="001B410D"/>
    <w:rsid w:val="001B625D"/>
    <w:rsid w:val="001B643E"/>
    <w:rsid w:val="001B78E1"/>
    <w:rsid w:val="001C01E5"/>
    <w:rsid w:val="001C0838"/>
    <w:rsid w:val="001C2B31"/>
    <w:rsid w:val="001C2E1E"/>
    <w:rsid w:val="001C32FD"/>
    <w:rsid w:val="001C3A8E"/>
    <w:rsid w:val="001D041C"/>
    <w:rsid w:val="001D0BF7"/>
    <w:rsid w:val="001D5E11"/>
    <w:rsid w:val="001D62F3"/>
    <w:rsid w:val="001D6638"/>
    <w:rsid w:val="001D6885"/>
    <w:rsid w:val="001D6CC9"/>
    <w:rsid w:val="001D78A8"/>
    <w:rsid w:val="001E2C98"/>
    <w:rsid w:val="001E40B3"/>
    <w:rsid w:val="001E5CC2"/>
    <w:rsid w:val="001F015C"/>
    <w:rsid w:val="001F1ED4"/>
    <w:rsid w:val="001F1EF3"/>
    <w:rsid w:val="001F253E"/>
    <w:rsid w:val="001F2618"/>
    <w:rsid w:val="001F2681"/>
    <w:rsid w:val="001F28E6"/>
    <w:rsid w:val="001F3350"/>
    <w:rsid w:val="001F39C6"/>
    <w:rsid w:val="001F3A81"/>
    <w:rsid w:val="001F611F"/>
    <w:rsid w:val="002000B0"/>
    <w:rsid w:val="00202103"/>
    <w:rsid w:val="00205DEA"/>
    <w:rsid w:val="002061A8"/>
    <w:rsid w:val="00210BC0"/>
    <w:rsid w:val="00210D83"/>
    <w:rsid w:val="00211610"/>
    <w:rsid w:val="002127DE"/>
    <w:rsid w:val="00212999"/>
    <w:rsid w:val="00212B71"/>
    <w:rsid w:val="00214785"/>
    <w:rsid w:val="002150C4"/>
    <w:rsid w:val="0021544F"/>
    <w:rsid w:val="00221E36"/>
    <w:rsid w:val="00222966"/>
    <w:rsid w:val="00222FD0"/>
    <w:rsid w:val="00225F88"/>
    <w:rsid w:val="00226441"/>
    <w:rsid w:val="0023477B"/>
    <w:rsid w:val="00236DA1"/>
    <w:rsid w:val="0024161B"/>
    <w:rsid w:val="00241A4E"/>
    <w:rsid w:val="00241ABD"/>
    <w:rsid w:val="00242FAF"/>
    <w:rsid w:val="00243D70"/>
    <w:rsid w:val="00244826"/>
    <w:rsid w:val="00245FBC"/>
    <w:rsid w:val="00246F11"/>
    <w:rsid w:val="0024706A"/>
    <w:rsid w:val="002471E6"/>
    <w:rsid w:val="002526E7"/>
    <w:rsid w:val="002528BC"/>
    <w:rsid w:val="00253F2D"/>
    <w:rsid w:val="00257838"/>
    <w:rsid w:val="00257D1C"/>
    <w:rsid w:val="00260A13"/>
    <w:rsid w:val="00261305"/>
    <w:rsid w:val="00261637"/>
    <w:rsid w:val="00261FF3"/>
    <w:rsid w:val="00262DF2"/>
    <w:rsid w:val="002649FE"/>
    <w:rsid w:val="002704AE"/>
    <w:rsid w:val="00270967"/>
    <w:rsid w:val="002714B1"/>
    <w:rsid w:val="002721DE"/>
    <w:rsid w:val="0028130E"/>
    <w:rsid w:val="0028357E"/>
    <w:rsid w:val="002836FC"/>
    <w:rsid w:val="0029070C"/>
    <w:rsid w:val="00291835"/>
    <w:rsid w:val="002965BE"/>
    <w:rsid w:val="002A01AB"/>
    <w:rsid w:val="002A275C"/>
    <w:rsid w:val="002A2F4E"/>
    <w:rsid w:val="002A3256"/>
    <w:rsid w:val="002A492E"/>
    <w:rsid w:val="002A580E"/>
    <w:rsid w:val="002A5A6D"/>
    <w:rsid w:val="002A7034"/>
    <w:rsid w:val="002B127F"/>
    <w:rsid w:val="002B31C7"/>
    <w:rsid w:val="002B422C"/>
    <w:rsid w:val="002B535C"/>
    <w:rsid w:val="002B7866"/>
    <w:rsid w:val="002C0249"/>
    <w:rsid w:val="002C3B81"/>
    <w:rsid w:val="002C4C75"/>
    <w:rsid w:val="002C54E5"/>
    <w:rsid w:val="002C6511"/>
    <w:rsid w:val="002C6AA9"/>
    <w:rsid w:val="002C7572"/>
    <w:rsid w:val="002D4463"/>
    <w:rsid w:val="002D4710"/>
    <w:rsid w:val="002D473A"/>
    <w:rsid w:val="002D5F05"/>
    <w:rsid w:val="002D64D6"/>
    <w:rsid w:val="002D7EAD"/>
    <w:rsid w:val="002E132E"/>
    <w:rsid w:val="002E6B7C"/>
    <w:rsid w:val="002E6E2F"/>
    <w:rsid w:val="002F1209"/>
    <w:rsid w:val="002F12B7"/>
    <w:rsid w:val="002F15F9"/>
    <w:rsid w:val="002F2DB0"/>
    <w:rsid w:val="002F44E2"/>
    <w:rsid w:val="002F6E84"/>
    <w:rsid w:val="00300D36"/>
    <w:rsid w:val="00303124"/>
    <w:rsid w:val="00306C4E"/>
    <w:rsid w:val="00307FDE"/>
    <w:rsid w:val="003103BF"/>
    <w:rsid w:val="003120EB"/>
    <w:rsid w:val="00312B52"/>
    <w:rsid w:val="0031501B"/>
    <w:rsid w:val="003150A9"/>
    <w:rsid w:val="00317172"/>
    <w:rsid w:val="00320750"/>
    <w:rsid w:val="00320956"/>
    <w:rsid w:val="00321069"/>
    <w:rsid w:val="00323152"/>
    <w:rsid w:val="0032374F"/>
    <w:rsid w:val="0032512D"/>
    <w:rsid w:val="00325AE4"/>
    <w:rsid w:val="00325C30"/>
    <w:rsid w:val="00326AD4"/>
    <w:rsid w:val="00327509"/>
    <w:rsid w:val="003317DB"/>
    <w:rsid w:val="0033236D"/>
    <w:rsid w:val="00333802"/>
    <w:rsid w:val="0033410F"/>
    <w:rsid w:val="00334F37"/>
    <w:rsid w:val="00335212"/>
    <w:rsid w:val="00335C35"/>
    <w:rsid w:val="00352280"/>
    <w:rsid w:val="0035281E"/>
    <w:rsid w:val="00353943"/>
    <w:rsid w:val="00354693"/>
    <w:rsid w:val="00355AE2"/>
    <w:rsid w:val="0035656B"/>
    <w:rsid w:val="00356A77"/>
    <w:rsid w:val="0035780A"/>
    <w:rsid w:val="00360050"/>
    <w:rsid w:val="00360642"/>
    <w:rsid w:val="003608A9"/>
    <w:rsid w:val="00363BCD"/>
    <w:rsid w:val="00364995"/>
    <w:rsid w:val="00364ADC"/>
    <w:rsid w:val="00364CC1"/>
    <w:rsid w:val="003678B9"/>
    <w:rsid w:val="003710FA"/>
    <w:rsid w:val="0037430B"/>
    <w:rsid w:val="00374780"/>
    <w:rsid w:val="00375B9A"/>
    <w:rsid w:val="00375ED0"/>
    <w:rsid w:val="00376004"/>
    <w:rsid w:val="00376F4C"/>
    <w:rsid w:val="00376F4E"/>
    <w:rsid w:val="00377B23"/>
    <w:rsid w:val="00380259"/>
    <w:rsid w:val="00383F7B"/>
    <w:rsid w:val="00386492"/>
    <w:rsid w:val="003874BD"/>
    <w:rsid w:val="00390A98"/>
    <w:rsid w:val="00390BB2"/>
    <w:rsid w:val="003911DB"/>
    <w:rsid w:val="003938F4"/>
    <w:rsid w:val="00393F93"/>
    <w:rsid w:val="003956D7"/>
    <w:rsid w:val="00397A30"/>
    <w:rsid w:val="003A170A"/>
    <w:rsid w:val="003A23FE"/>
    <w:rsid w:val="003A3D63"/>
    <w:rsid w:val="003A4A86"/>
    <w:rsid w:val="003A4B4B"/>
    <w:rsid w:val="003A582C"/>
    <w:rsid w:val="003A7665"/>
    <w:rsid w:val="003B195D"/>
    <w:rsid w:val="003B2927"/>
    <w:rsid w:val="003B2978"/>
    <w:rsid w:val="003B56F8"/>
    <w:rsid w:val="003B5FA3"/>
    <w:rsid w:val="003C0FF7"/>
    <w:rsid w:val="003C2265"/>
    <w:rsid w:val="003C248F"/>
    <w:rsid w:val="003C2E80"/>
    <w:rsid w:val="003C4E0F"/>
    <w:rsid w:val="003C57B5"/>
    <w:rsid w:val="003C5999"/>
    <w:rsid w:val="003C5EFF"/>
    <w:rsid w:val="003C60D2"/>
    <w:rsid w:val="003C6A3E"/>
    <w:rsid w:val="003C7351"/>
    <w:rsid w:val="003D0170"/>
    <w:rsid w:val="003D10F2"/>
    <w:rsid w:val="003D289D"/>
    <w:rsid w:val="003D2E43"/>
    <w:rsid w:val="003D4348"/>
    <w:rsid w:val="003D4489"/>
    <w:rsid w:val="003D55AE"/>
    <w:rsid w:val="003E0BA9"/>
    <w:rsid w:val="003E0F68"/>
    <w:rsid w:val="003E35A9"/>
    <w:rsid w:val="003E670B"/>
    <w:rsid w:val="003E7392"/>
    <w:rsid w:val="003E751D"/>
    <w:rsid w:val="003E7A43"/>
    <w:rsid w:val="003F0BBB"/>
    <w:rsid w:val="003F767D"/>
    <w:rsid w:val="00400069"/>
    <w:rsid w:val="00400782"/>
    <w:rsid w:val="00403BED"/>
    <w:rsid w:val="00411788"/>
    <w:rsid w:val="004129D3"/>
    <w:rsid w:val="00413F6E"/>
    <w:rsid w:val="00413F71"/>
    <w:rsid w:val="004147DB"/>
    <w:rsid w:val="00415922"/>
    <w:rsid w:val="00415BEF"/>
    <w:rsid w:val="004166FA"/>
    <w:rsid w:val="0041717B"/>
    <w:rsid w:val="00420865"/>
    <w:rsid w:val="004210B0"/>
    <w:rsid w:val="00423AA5"/>
    <w:rsid w:val="0042545D"/>
    <w:rsid w:val="00427CD9"/>
    <w:rsid w:val="0043175E"/>
    <w:rsid w:val="00431E27"/>
    <w:rsid w:val="00435CD5"/>
    <w:rsid w:val="00437716"/>
    <w:rsid w:val="004422C5"/>
    <w:rsid w:val="0044239B"/>
    <w:rsid w:val="00442780"/>
    <w:rsid w:val="0044384E"/>
    <w:rsid w:val="0044527D"/>
    <w:rsid w:val="004452A6"/>
    <w:rsid w:val="00446DC1"/>
    <w:rsid w:val="00447CC9"/>
    <w:rsid w:val="00447CEC"/>
    <w:rsid w:val="0045002C"/>
    <w:rsid w:val="004530CF"/>
    <w:rsid w:val="00454359"/>
    <w:rsid w:val="00454885"/>
    <w:rsid w:val="00457044"/>
    <w:rsid w:val="00460E25"/>
    <w:rsid w:val="00463141"/>
    <w:rsid w:val="004637C5"/>
    <w:rsid w:val="00465C57"/>
    <w:rsid w:val="00466E3A"/>
    <w:rsid w:val="00467476"/>
    <w:rsid w:val="00472BA3"/>
    <w:rsid w:val="00474629"/>
    <w:rsid w:val="00474C5E"/>
    <w:rsid w:val="00475593"/>
    <w:rsid w:val="0047598E"/>
    <w:rsid w:val="00476406"/>
    <w:rsid w:val="004765EB"/>
    <w:rsid w:val="00477E38"/>
    <w:rsid w:val="0048208C"/>
    <w:rsid w:val="00482146"/>
    <w:rsid w:val="0048341B"/>
    <w:rsid w:val="004839A4"/>
    <w:rsid w:val="00485EC0"/>
    <w:rsid w:val="004862EA"/>
    <w:rsid w:val="00486D13"/>
    <w:rsid w:val="0048739C"/>
    <w:rsid w:val="00487D84"/>
    <w:rsid w:val="00487F44"/>
    <w:rsid w:val="00490A4F"/>
    <w:rsid w:val="00491772"/>
    <w:rsid w:val="004930F1"/>
    <w:rsid w:val="00493B91"/>
    <w:rsid w:val="00494BC3"/>
    <w:rsid w:val="00494D41"/>
    <w:rsid w:val="00497E5B"/>
    <w:rsid w:val="004A0455"/>
    <w:rsid w:val="004A0582"/>
    <w:rsid w:val="004A0BA9"/>
    <w:rsid w:val="004A0E7E"/>
    <w:rsid w:val="004A79B8"/>
    <w:rsid w:val="004B1B3D"/>
    <w:rsid w:val="004B291F"/>
    <w:rsid w:val="004B3352"/>
    <w:rsid w:val="004B365A"/>
    <w:rsid w:val="004B3AA3"/>
    <w:rsid w:val="004B48F5"/>
    <w:rsid w:val="004B5D53"/>
    <w:rsid w:val="004B66C2"/>
    <w:rsid w:val="004C326B"/>
    <w:rsid w:val="004C4B1E"/>
    <w:rsid w:val="004C567D"/>
    <w:rsid w:val="004C5B76"/>
    <w:rsid w:val="004C7FE6"/>
    <w:rsid w:val="004D05A9"/>
    <w:rsid w:val="004D10B9"/>
    <w:rsid w:val="004D19C1"/>
    <w:rsid w:val="004D4BE9"/>
    <w:rsid w:val="004D52A8"/>
    <w:rsid w:val="004D5D62"/>
    <w:rsid w:val="004D67C5"/>
    <w:rsid w:val="004D7E95"/>
    <w:rsid w:val="004E07EF"/>
    <w:rsid w:val="004E0C65"/>
    <w:rsid w:val="004E337F"/>
    <w:rsid w:val="004E345B"/>
    <w:rsid w:val="004E44CE"/>
    <w:rsid w:val="004E545B"/>
    <w:rsid w:val="004E54B6"/>
    <w:rsid w:val="004E69AA"/>
    <w:rsid w:val="004E6F9F"/>
    <w:rsid w:val="004E7E1E"/>
    <w:rsid w:val="004E7EE6"/>
    <w:rsid w:val="004F2F52"/>
    <w:rsid w:val="004F4BDF"/>
    <w:rsid w:val="004F5D23"/>
    <w:rsid w:val="004F6A43"/>
    <w:rsid w:val="004F749B"/>
    <w:rsid w:val="0050212C"/>
    <w:rsid w:val="00502158"/>
    <w:rsid w:val="00502EE4"/>
    <w:rsid w:val="00503234"/>
    <w:rsid w:val="00503B74"/>
    <w:rsid w:val="005048CD"/>
    <w:rsid w:val="00507482"/>
    <w:rsid w:val="0051086A"/>
    <w:rsid w:val="005127DB"/>
    <w:rsid w:val="005128E1"/>
    <w:rsid w:val="00512F51"/>
    <w:rsid w:val="005137AB"/>
    <w:rsid w:val="005140B5"/>
    <w:rsid w:val="0051426A"/>
    <w:rsid w:val="005146BD"/>
    <w:rsid w:val="00517CBF"/>
    <w:rsid w:val="0052149F"/>
    <w:rsid w:val="005216A6"/>
    <w:rsid w:val="00522994"/>
    <w:rsid w:val="00524CA7"/>
    <w:rsid w:val="005257B0"/>
    <w:rsid w:val="00527EE8"/>
    <w:rsid w:val="00530EFD"/>
    <w:rsid w:val="00531167"/>
    <w:rsid w:val="00532402"/>
    <w:rsid w:val="0053352A"/>
    <w:rsid w:val="005345A6"/>
    <w:rsid w:val="00535E6D"/>
    <w:rsid w:val="00536EE9"/>
    <w:rsid w:val="00537748"/>
    <w:rsid w:val="00541182"/>
    <w:rsid w:val="00544563"/>
    <w:rsid w:val="005453CF"/>
    <w:rsid w:val="00545FD2"/>
    <w:rsid w:val="0054754A"/>
    <w:rsid w:val="0054794B"/>
    <w:rsid w:val="005527DF"/>
    <w:rsid w:val="00554416"/>
    <w:rsid w:val="00554763"/>
    <w:rsid w:val="0055526E"/>
    <w:rsid w:val="00563A43"/>
    <w:rsid w:val="005643D4"/>
    <w:rsid w:val="00564805"/>
    <w:rsid w:val="00566D45"/>
    <w:rsid w:val="00567718"/>
    <w:rsid w:val="00567EEC"/>
    <w:rsid w:val="00570CFC"/>
    <w:rsid w:val="00570DB0"/>
    <w:rsid w:val="0057397F"/>
    <w:rsid w:val="00573997"/>
    <w:rsid w:val="00574006"/>
    <w:rsid w:val="00575A36"/>
    <w:rsid w:val="005810C1"/>
    <w:rsid w:val="00583403"/>
    <w:rsid w:val="005838D7"/>
    <w:rsid w:val="005900E4"/>
    <w:rsid w:val="0059013A"/>
    <w:rsid w:val="00591150"/>
    <w:rsid w:val="00592152"/>
    <w:rsid w:val="00592268"/>
    <w:rsid w:val="0059292C"/>
    <w:rsid w:val="00593707"/>
    <w:rsid w:val="005952EB"/>
    <w:rsid w:val="00595E0C"/>
    <w:rsid w:val="00596939"/>
    <w:rsid w:val="005970B6"/>
    <w:rsid w:val="005A0BA6"/>
    <w:rsid w:val="005A1015"/>
    <w:rsid w:val="005A1715"/>
    <w:rsid w:val="005A266E"/>
    <w:rsid w:val="005A2FBA"/>
    <w:rsid w:val="005A530F"/>
    <w:rsid w:val="005A6BC7"/>
    <w:rsid w:val="005B13A5"/>
    <w:rsid w:val="005B1DCB"/>
    <w:rsid w:val="005B2272"/>
    <w:rsid w:val="005B3765"/>
    <w:rsid w:val="005B751B"/>
    <w:rsid w:val="005B7700"/>
    <w:rsid w:val="005B7855"/>
    <w:rsid w:val="005B7BE7"/>
    <w:rsid w:val="005C0A9B"/>
    <w:rsid w:val="005C0D9A"/>
    <w:rsid w:val="005C1354"/>
    <w:rsid w:val="005C15FE"/>
    <w:rsid w:val="005C276D"/>
    <w:rsid w:val="005C67E2"/>
    <w:rsid w:val="005C79F2"/>
    <w:rsid w:val="005D0A75"/>
    <w:rsid w:val="005D1C1B"/>
    <w:rsid w:val="005D2A0E"/>
    <w:rsid w:val="005D6A02"/>
    <w:rsid w:val="005E021B"/>
    <w:rsid w:val="005E578C"/>
    <w:rsid w:val="005E5E65"/>
    <w:rsid w:val="005E6365"/>
    <w:rsid w:val="005E795C"/>
    <w:rsid w:val="005F24D4"/>
    <w:rsid w:val="005F27B8"/>
    <w:rsid w:val="005F6F54"/>
    <w:rsid w:val="00601873"/>
    <w:rsid w:val="00602072"/>
    <w:rsid w:val="0060293E"/>
    <w:rsid w:val="006037F1"/>
    <w:rsid w:val="00606047"/>
    <w:rsid w:val="0060749E"/>
    <w:rsid w:val="00607ED6"/>
    <w:rsid w:val="00611A8A"/>
    <w:rsid w:val="0061571A"/>
    <w:rsid w:val="00616048"/>
    <w:rsid w:val="00616F7B"/>
    <w:rsid w:val="006213A8"/>
    <w:rsid w:val="00622895"/>
    <w:rsid w:val="0062292D"/>
    <w:rsid w:val="006269DC"/>
    <w:rsid w:val="00626F2E"/>
    <w:rsid w:val="006276F6"/>
    <w:rsid w:val="006314B1"/>
    <w:rsid w:val="006329C8"/>
    <w:rsid w:val="006348DA"/>
    <w:rsid w:val="006362AA"/>
    <w:rsid w:val="00637EC3"/>
    <w:rsid w:val="006400DE"/>
    <w:rsid w:val="00641751"/>
    <w:rsid w:val="00642C76"/>
    <w:rsid w:val="0064537B"/>
    <w:rsid w:val="00646A1B"/>
    <w:rsid w:val="00647D7A"/>
    <w:rsid w:val="00647DBC"/>
    <w:rsid w:val="00651ECC"/>
    <w:rsid w:val="00652E0E"/>
    <w:rsid w:val="0065556B"/>
    <w:rsid w:val="00655AD5"/>
    <w:rsid w:val="00657CF3"/>
    <w:rsid w:val="006602D2"/>
    <w:rsid w:val="00660420"/>
    <w:rsid w:val="00661C3E"/>
    <w:rsid w:val="00662682"/>
    <w:rsid w:val="00662F65"/>
    <w:rsid w:val="00663727"/>
    <w:rsid w:val="006659CC"/>
    <w:rsid w:val="00665FB0"/>
    <w:rsid w:val="006678E1"/>
    <w:rsid w:val="006709DB"/>
    <w:rsid w:val="00672A0A"/>
    <w:rsid w:val="00672DAD"/>
    <w:rsid w:val="006742FA"/>
    <w:rsid w:val="00675696"/>
    <w:rsid w:val="006762B9"/>
    <w:rsid w:val="006769AC"/>
    <w:rsid w:val="00681682"/>
    <w:rsid w:val="0068177B"/>
    <w:rsid w:val="006843BB"/>
    <w:rsid w:val="00685401"/>
    <w:rsid w:val="00687A8A"/>
    <w:rsid w:val="00690ADC"/>
    <w:rsid w:val="00691887"/>
    <w:rsid w:val="00691EC3"/>
    <w:rsid w:val="006957C7"/>
    <w:rsid w:val="006A1C94"/>
    <w:rsid w:val="006A3F7C"/>
    <w:rsid w:val="006A6FFD"/>
    <w:rsid w:val="006B12CB"/>
    <w:rsid w:val="006B332E"/>
    <w:rsid w:val="006B5CC1"/>
    <w:rsid w:val="006B697D"/>
    <w:rsid w:val="006B7252"/>
    <w:rsid w:val="006B7E2D"/>
    <w:rsid w:val="006C0039"/>
    <w:rsid w:val="006C0FB9"/>
    <w:rsid w:val="006C2E73"/>
    <w:rsid w:val="006C2FE7"/>
    <w:rsid w:val="006C3931"/>
    <w:rsid w:val="006C4C65"/>
    <w:rsid w:val="006C51EF"/>
    <w:rsid w:val="006C7342"/>
    <w:rsid w:val="006D070A"/>
    <w:rsid w:val="006D19EB"/>
    <w:rsid w:val="006D2C68"/>
    <w:rsid w:val="006D3D68"/>
    <w:rsid w:val="006D3D91"/>
    <w:rsid w:val="006D6308"/>
    <w:rsid w:val="006D78AF"/>
    <w:rsid w:val="006E09CB"/>
    <w:rsid w:val="006E2BE7"/>
    <w:rsid w:val="006E32BE"/>
    <w:rsid w:val="006E4125"/>
    <w:rsid w:val="006E508D"/>
    <w:rsid w:val="006E66D0"/>
    <w:rsid w:val="006E7139"/>
    <w:rsid w:val="006F055A"/>
    <w:rsid w:val="006F302C"/>
    <w:rsid w:val="006F37CA"/>
    <w:rsid w:val="006F3BA8"/>
    <w:rsid w:val="006F4306"/>
    <w:rsid w:val="006F56CC"/>
    <w:rsid w:val="006F5FDE"/>
    <w:rsid w:val="006F673C"/>
    <w:rsid w:val="006F7A38"/>
    <w:rsid w:val="00700481"/>
    <w:rsid w:val="00700EEC"/>
    <w:rsid w:val="00704F31"/>
    <w:rsid w:val="00705886"/>
    <w:rsid w:val="0070661D"/>
    <w:rsid w:val="00711714"/>
    <w:rsid w:val="00711A9A"/>
    <w:rsid w:val="00711E89"/>
    <w:rsid w:val="0071227E"/>
    <w:rsid w:val="00712A60"/>
    <w:rsid w:val="007136AA"/>
    <w:rsid w:val="00714A6D"/>
    <w:rsid w:val="00715335"/>
    <w:rsid w:val="00715BC5"/>
    <w:rsid w:val="00715C1D"/>
    <w:rsid w:val="0071683F"/>
    <w:rsid w:val="0071772A"/>
    <w:rsid w:val="00724B02"/>
    <w:rsid w:val="007268FC"/>
    <w:rsid w:val="00727EED"/>
    <w:rsid w:val="00730931"/>
    <w:rsid w:val="007309AE"/>
    <w:rsid w:val="00730FC0"/>
    <w:rsid w:val="00731D5B"/>
    <w:rsid w:val="00732137"/>
    <w:rsid w:val="00735371"/>
    <w:rsid w:val="007425FA"/>
    <w:rsid w:val="007428EF"/>
    <w:rsid w:val="0074560A"/>
    <w:rsid w:val="007465B0"/>
    <w:rsid w:val="00747282"/>
    <w:rsid w:val="007476F1"/>
    <w:rsid w:val="00751007"/>
    <w:rsid w:val="0075117C"/>
    <w:rsid w:val="0075157C"/>
    <w:rsid w:val="00751C23"/>
    <w:rsid w:val="00755912"/>
    <w:rsid w:val="00755994"/>
    <w:rsid w:val="00756421"/>
    <w:rsid w:val="00761895"/>
    <w:rsid w:val="00762826"/>
    <w:rsid w:val="00763ADD"/>
    <w:rsid w:val="00763B78"/>
    <w:rsid w:val="00765D31"/>
    <w:rsid w:val="00766891"/>
    <w:rsid w:val="00770BE7"/>
    <w:rsid w:val="00770D41"/>
    <w:rsid w:val="00770FC0"/>
    <w:rsid w:val="007710CB"/>
    <w:rsid w:val="0077224D"/>
    <w:rsid w:val="00774ACC"/>
    <w:rsid w:val="00774E80"/>
    <w:rsid w:val="007753CB"/>
    <w:rsid w:val="007774A7"/>
    <w:rsid w:val="007830FD"/>
    <w:rsid w:val="0078379F"/>
    <w:rsid w:val="00783845"/>
    <w:rsid w:val="0078427C"/>
    <w:rsid w:val="00784FEB"/>
    <w:rsid w:val="0078690D"/>
    <w:rsid w:val="007908FC"/>
    <w:rsid w:val="00792146"/>
    <w:rsid w:val="00792D05"/>
    <w:rsid w:val="00793F8B"/>
    <w:rsid w:val="0079541A"/>
    <w:rsid w:val="007965FC"/>
    <w:rsid w:val="00797316"/>
    <w:rsid w:val="00797CF5"/>
    <w:rsid w:val="007A02A4"/>
    <w:rsid w:val="007A09F2"/>
    <w:rsid w:val="007A1304"/>
    <w:rsid w:val="007A1DF6"/>
    <w:rsid w:val="007A27AF"/>
    <w:rsid w:val="007A3045"/>
    <w:rsid w:val="007A36EC"/>
    <w:rsid w:val="007A43F7"/>
    <w:rsid w:val="007A4BD7"/>
    <w:rsid w:val="007A4C6E"/>
    <w:rsid w:val="007A4E8A"/>
    <w:rsid w:val="007A5293"/>
    <w:rsid w:val="007A6AEC"/>
    <w:rsid w:val="007A7445"/>
    <w:rsid w:val="007A7C67"/>
    <w:rsid w:val="007B0A4D"/>
    <w:rsid w:val="007B0E2C"/>
    <w:rsid w:val="007B1FFF"/>
    <w:rsid w:val="007B22DA"/>
    <w:rsid w:val="007B41CD"/>
    <w:rsid w:val="007B44E3"/>
    <w:rsid w:val="007B494E"/>
    <w:rsid w:val="007B51C6"/>
    <w:rsid w:val="007B7384"/>
    <w:rsid w:val="007B7529"/>
    <w:rsid w:val="007C0710"/>
    <w:rsid w:val="007C163E"/>
    <w:rsid w:val="007C6748"/>
    <w:rsid w:val="007D0632"/>
    <w:rsid w:val="007D2563"/>
    <w:rsid w:val="007D27AB"/>
    <w:rsid w:val="007D55CF"/>
    <w:rsid w:val="007D5A26"/>
    <w:rsid w:val="007D6FF0"/>
    <w:rsid w:val="007D712D"/>
    <w:rsid w:val="007D7277"/>
    <w:rsid w:val="007E1206"/>
    <w:rsid w:val="007E3040"/>
    <w:rsid w:val="007E5036"/>
    <w:rsid w:val="007E79C4"/>
    <w:rsid w:val="007F04AD"/>
    <w:rsid w:val="007F18F8"/>
    <w:rsid w:val="007F281E"/>
    <w:rsid w:val="007F2D0B"/>
    <w:rsid w:val="007F307E"/>
    <w:rsid w:val="007F3A75"/>
    <w:rsid w:val="007F43A4"/>
    <w:rsid w:val="007F54D7"/>
    <w:rsid w:val="008016C7"/>
    <w:rsid w:val="00801E92"/>
    <w:rsid w:val="00804535"/>
    <w:rsid w:val="008077C5"/>
    <w:rsid w:val="00811300"/>
    <w:rsid w:val="008116F1"/>
    <w:rsid w:val="008124A9"/>
    <w:rsid w:val="00813F17"/>
    <w:rsid w:val="00814FB4"/>
    <w:rsid w:val="00820533"/>
    <w:rsid w:val="008223B5"/>
    <w:rsid w:val="00825D3E"/>
    <w:rsid w:val="00826384"/>
    <w:rsid w:val="00826C18"/>
    <w:rsid w:val="008314DE"/>
    <w:rsid w:val="008347E8"/>
    <w:rsid w:val="00836D63"/>
    <w:rsid w:val="0083707D"/>
    <w:rsid w:val="00840341"/>
    <w:rsid w:val="00840486"/>
    <w:rsid w:val="008423DA"/>
    <w:rsid w:val="00843D4B"/>
    <w:rsid w:val="008452C5"/>
    <w:rsid w:val="00847562"/>
    <w:rsid w:val="00847633"/>
    <w:rsid w:val="00850039"/>
    <w:rsid w:val="00850EE7"/>
    <w:rsid w:val="00851B38"/>
    <w:rsid w:val="00852285"/>
    <w:rsid w:val="00852840"/>
    <w:rsid w:val="0085356B"/>
    <w:rsid w:val="008555BE"/>
    <w:rsid w:val="0085690E"/>
    <w:rsid w:val="008606A4"/>
    <w:rsid w:val="00861B8F"/>
    <w:rsid w:val="00862693"/>
    <w:rsid w:val="008641E6"/>
    <w:rsid w:val="00867127"/>
    <w:rsid w:val="00874E89"/>
    <w:rsid w:val="008754EA"/>
    <w:rsid w:val="008755E9"/>
    <w:rsid w:val="00875D19"/>
    <w:rsid w:val="00877DB0"/>
    <w:rsid w:val="008813E2"/>
    <w:rsid w:val="00883052"/>
    <w:rsid w:val="00883AFB"/>
    <w:rsid w:val="00886B7D"/>
    <w:rsid w:val="00890C38"/>
    <w:rsid w:val="00890DDF"/>
    <w:rsid w:val="00892063"/>
    <w:rsid w:val="00895952"/>
    <w:rsid w:val="00895FA0"/>
    <w:rsid w:val="008A0DD2"/>
    <w:rsid w:val="008A12A6"/>
    <w:rsid w:val="008A2936"/>
    <w:rsid w:val="008A2E1B"/>
    <w:rsid w:val="008A74F5"/>
    <w:rsid w:val="008A7E47"/>
    <w:rsid w:val="008B088C"/>
    <w:rsid w:val="008B111F"/>
    <w:rsid w:val="008B278F"/>
    <w:rsid w:val="008B529D"/>
    <w:rsid w:val="008B6E01"/>
    <w:rsid w:val="008B72F3"/>
    <w:rsid w:val="008B76AE"/>
    <w:rsid w:val="008C306F"/>
    <w:rsid w:val="008C4311"/>
    <w:rsid w:val="008C76F9"/>
    <w:rsid w:val="008D164F"/>
    <w:rsid w:val="008D40C8"/>
    <w:rsid w:val="008D5367"/>
    <w:rsid w:val="008E01C5"/>
    <w:rsid w:val="008E0ADE"/>
    <w:rsid w:val="008E2DAB"/>
    <w:rsid w:val="008E4320"/>
    <w:rsid w:val="008E4737"/>
    <w:rsid w:val="008F071D"/>
    <w:rsid w:val="008F1668"/>
    <w:rsid w:val="008F22FF"/>
    <w:rsid w:val="008F284B"/>
    <w:rsid w:val="008F28C0"/>
    <w:rsid w:val="008F5462"/>
    <w:rsid w:val="00900D43"/>
    <w:rsid w:val="00902097"/>
    <w:rsid w:val="00903343"/>
    <w:rsid w:val="009044E7"/>
    <w:rsid w:val="009044EF"/>
    <w:rsid w:val="00904EFE"/>
    <w:rsid w:val="00912420"/>
    <w:rsid w:val="009130DF"/>
    <w:rsid w:val="00914697"/>
    <w:rsid w:val="00915DDF"/>
    <w:rsid w:val="0091667A"/>
    <w:rsid w:val="00917E43"/>
    <w:rsid w:val="00920051"/>
    <w:rsid w:val="0092072E"/>
    <w:rsid w:val="00920819"/>
    <w:rsid w:val="00921342"/>
    <w:rsid w:val="009215F5"/>
    <w:rsid w:val="00925211"/>
    <w:rsid w:val="00930016"/>
    <w:rsid w:val="009318E4"/>
    <w:rsid w:val="00932966"/>
    <w:rsid w:val="0093471B"/>
    <w:rsid w:val="00934CF5"/>
    <w:rsid w:val="00942ED8"/>
    <w:rsid w:val="009458C0"/>
    <w:rsid w:val="00947591"/>
    <w:rsid w:val="009479CE"/>
    <w:rsid w:val="00947A8C"/>
    <w:rsid w:val="0095423C"/>
    <w:rsid w:val="00956259"/>
    <w:rsid w:val="009576BF"/>
    <w:rsid w:val="00960293"/>
    <w:rsid w:val="00960B4C"/>
    <w:rsid w:val="0096245D"/>
    <w:rsid w:val="00964BD4"/>
    <w:rsid w:val="00964FC5"/>
    <w:rsid w:val="00967230"/>
    <w:rsid w:val="009676AD"/>
    <w:rsid w:val="00970F79"/>
    <w:rsid w:val="00971151"/>
    <w:rsid w:val="00972CF1"/>
    <w:rsid w:val="00976659"/>
    <w:rsid w:val="00976E5E"/>
    <w:rsid w:val="00977338"/>
    <w:rsid w:val="00977B8B"/>
    <w:rsid w:val="00980380"/>
    <w:rsid w:val="00980642"/>
    <w:rsid w:val="00982BF7"/>
    <w:rsid w:val="009837FF"/>
    <w:rsid w:val="00985B04"/>
    <w:rsid w:val="00986AD4"/>
    <w:rsid w:val="00987630"/>
    <w:rsid w:val="009907C2"/>
    <w:rsid w:val="0099199F"/>
    <w:rsid w:val="0099267E"/>
    <w:rsid w:val="00994246"/>
    <w:rsid w:val="00994DCB"/>
    <w:rsid w:val="00995801"/>
    <w:rsid w:val="009A04FA"/>
    <w:rsid w:val="009A336B"/>
    <w:rsid w:val="009A48C2"/>
    <w:rsid w:val="009B1891"/>
    <w:rsid w:val="009B30C1"/>
    <w:rsid w:val="009B5431"/>
    <w:rsid w:val="009B58AF"/>
    <w:rsid w:val="009B5ED2"/>
    <w:rsid w:val="009B6C26"/>
    <w:rsid w:val="009C00D9"/>
    <w:rsid w:val="009C26EF"/>
    <w:rsid w:val="009C5B53"/>
    <w:rsid w:val="009C5C91"/>
    <w:rsid w:val="009C7A3E"/>
    <w:rsid w:val="009D017B"/>
    <w:rsid w:val="009D0200"/>
    <w:rsid w:val="009D35EC"/>
    <w:rsid w:val="009D3EFB"/>
    <w:rsid w:val="009D45E8"/>
    <w:rsid w:val="009D4A79"/>
    <w:rsid w:val="009E01EB"/>
    <w:rsid w:val="009E04D3"/>
    <w:rsid w:val="009E0E25"/>
    <w:rsid w:val="009E31A4"/>
    <w:rsid w:val="009E3AAC"/>
    <w:rsid w:val="009E516D"/>
    <w:rsid w:val="009E6BE4"/>
    <w:rsid w:val="009E719C"/>
    <w:rsid w:val="009F01A5"/>
    <w:rsid w:val="009F2413"/>
    <w:rsid w:val="009F3517"/>
    <w:rsid w:val="00A0119C"/>
    <w:rsid w:val="00A018CB"/>
    <w:rsid w:val="00A04A2B"/>
    <w:rsid w:val="00A05C34"/>
    <w:rsid w:val="00A05FFA"/>
    <w:rsid w:val="00A07CC3"/>
    <w:rsid w:val="00A11816"/>
    <w:rsid w:val="00A15354"/>
    <w:rsid w:val="00A21741"/>
    <w:rsid w:val="00A22760"/>
    <w:rsid w:val="00A22B31"/>
    <w:rsid w:val="00A23D3D"/>
    <w:rsid w:val="00A24B65"/>
    <w:rsid w:val="00A2566C"/>
    <w:rsid w:val="00A258C1"/>
    <w:rsid w:val="00A305D2"/>
    <w:rsid w:val="00A32D05"/>
    <w:rsid w:val="00A32E6F"/>
    <w:rsid w:val="00A32EED"/>
    <w:rsid w:val="00A35CD4"/>
    <w:rsid w:val="00A36C15"/>
    <w:rsid w:val="00A36C7C"/>
    <w:rsid w:val="00A3743F"/>
    <w:rsid w:val="00A37B0F"/>
    <w:rsid w:val="00A4104C"/>
    <w:rsid w:val="00A4122E"/>
    <w:rsid w:val="00A43342"/>
    <w:rsid w:val="00A4449F"/>
    <w:rsid w:val="00A458E4"/>
    <w:rsid w:val="00A474EF"/>
    <w:rsid w:val="00A535EC"/>
    <w:rsid w:val="00A557CE"/>
    <w:rsid w:val="00A5621A"/>
    <w:rsid w:val="00A5688D"/>
    <w:rsid w:val="00A56A07"/>
    <w:rsid w:val="00A57957"/>
    <w:rsid w:val="00A60FE1"/>
    <w:rsid w:val="00A620C1"/>
    <w:rsid w:val="00A62D85"/>
    <w:rsid w:val="00A64816"/>
    <w:rsid w:val="00A64C34"/>
    <w:rsid w:val="00A66788"/>
    <w:rsid w:val="00A6754C"/>
    <w:rsid w:val="00A701B3"/>
    <w:rsid w:val="00A70B6C"/>
    <w:rsid w:val="00A715EA"/>
    <w:rsid w:val="00A71816"/>
    <w:rsid w:val="00A72A1A"/>
    <w:rsid w:val="00A74F3D"/>
    <w:rsid w:val="00A76640"/>
    <w:rsid w:val="00A84868"/>
    <w:rsid w:val="00A85266"/>
    <w:rsid w:val="00A904AC"/>
    <w:rsid w:val="00A92DF1"/>
    <w:rsid w:val="00A931CA"/>
    <w:rsid w:val="00A93679"/>
    <w:rsid w:val="00A94F79"/>
    <w:rsid w:val="00AA0095"/>
    <w:rsid w:val="00AA17B1"/>
    <w:rsid w:val="00AA398F"/>
    <w:rsid w:val="00AB0353"/>
    <w:rsid w:val="00AB7051"/>
    <w:rsid w:val="00AC3401"/>
    <w:rsid w:val="00AC34C9"/>
    <w:rsid w:val="00AC3882"/>
    <w:rsid w:val="00AC6174"/>
    <w:rsid w:val="00AC6800"/>
    <w:rsid w:val="00AD0D3A"/>
    <w:rsid w:val="00AD154E"/>
    <w:rsid w:val="00AD1576"/>
    <w:rsid w:val="00AD490E"/>
    <w:rsid w:val="00AD5D33"/>
    <w:rsid w:val="00AE047A"/>
    <w:rsid w:val="00AE05B8"/>
    <w:rsid w:val="00AE062C"/>
    <w:rsid w:val="00AE1F80"/>
    <w:rsid w:val="00AE2EE0"/>
    <w:rsid w:val="00AE6963"/>
    <w:rsid w:val="00AF2C4E"/>
    <w:rsid w:val="00AF3747"/>
    <w:rsid w:val="00AF470D"/>
    <w:rsid w:val="00AF50FB"/>
    <w:rsid w:val="00AF6AFD"/>
    <w:rsid w:val="00AF7E1F"/>
    <w:rsid w:val="00B033C8"/>
    <w:rsid w:val="00B07B27"/>
    <w:rsid w:val="00B109D3"/>
    <w:rsid w:val="00B111EB"/>
    <w:rsid w:val="00B12328"/>
    <w:rsid w:val="00B12A74"/>
    <w:rsid w:val="00B1479F"/>
    <w:rsid w:val="00B172EF"/>
    <w:rsid w:val="00B17C84"/>
    <w:rsid w:val="00B21796"/>
    <w:rsid w:val="00B21AFC"/>
    <w:rsid w:val="00B21D1A"/>
    <w:rsid w:val="00B2228F"/>
    <w:rsid w:val="00B23FEC"/>
    <w:rsid w:val="00B2428E"/>
    <w:rsid w:val="00B24788"/>
    <w:rsid w:val="00B24DC6"/>
    <w:rsid w:val="00B24EED"/>
    <w:rsid w:val="00B26106"/>
    <w:rsid w:val="00B2767B"/>
    <w:rsid w:val="00B279D3"/>
    <w:rsid w:val="00B30A22"/>
    <w:rsid w:val="00B30ADA"/>
    <w:rsid w:val="00B32292"/>
    <w:rsid w:val="00B342E9"/>
    <w:rsid w:val="00B354EA"/>
    <w:rsid w:val="00B35908"/>
    <w:rsid w:val="00B35D5D"/>
    <w:rsid w:val="00B37A8C"/>
    <w:rsid w:val="00B422BE"/>
    <w:rsid w:val="00B423C2"/>
    <w:rsid w:val="00B45728"/>
    <w:rsid w:val="00B46B7B"/>
    <w:rsid w:val="00B47067"/>
    <w:rsid w:val="00B52D5A"/>
    <w:rsid w:val="00B54556"/>
    <w:rsid w:val="00B548AB"/>
    <w:rsid w:val="00B601EB"/>
    <w:rsid w:val="00B60415"/>
    <w:rsid w:val="00B610F2"/>
    <w:rsid w:val="00B648E2"/>
    <w:rsid w:val="00B65755"/>
    <w:rsid w:val="00B65A22"/>
    <w:rsid w:val="00B6709A"/>
    <w:rsid w:val="00B67693"/>
    <w:rsid w:val="00B678D5"/>
    <w:rsid w:val="00B705AB"/>
    <w:rsid w:val="00B73A1C"/>
    <w:rsid w:val="00B7651D"/>
    <w:rsid w:val="00B76BDC"/>
    <w:rsid w:val="00B842E9"/>
    <w:rsid w:val="00B9340A"/>
    <w:rsid w:val="00BA05C6"/>
    <w:rsid w:val="00BA214E"/>
    <w:rsid w:val="00BA4520"/>
    <w:rsid w:val="00BA460A"/>
    <w:rsid w:val="00BA49F8"/>
    <w:rsid w:val="00BA56F9"/>
    <w:rsid w:val="00BA5E15"/>
    <w:rsid w:val="00BA6616"/>
    <w:rsid w:val="00BA7912"/>
    <w:rsid w:val="00BB01A1"/>
    <w:rsid w:val="00BB1196"/>
    <w:rsid w:val="00BB1595"/>
    <w:rsid w:val="00BB194F"/>
    <w:rsid w:val="00BB3B46"/>
    <w:rsid w:val="00BB5338"/>
    <w:rsid w:val="00BB644B"/>
    <w:rsid w:val="00BB71D2"/>
    <w:rsid w:val="00BC0DB4"/>
    <w:rsid w:val="00BC0F7D"/>
    <w:rsid w:val="00BC10CD"/>
    <w:rsid w:val="00BC151F"/>
    <w:rsid w:val="00BC1520"/>
    <w:rsid w:val="00BC3FC4"/>
    <w:rsid w:val="00BC5503"/>
    <w:rsid w:val="00BC59F7"/>
    <w:rsid w:val="00BD0396"/>
    <w:rsid w:val="00BD03DE"/>
    <w:rsid w:val="00BD06BF"/>
    <w:rsid w:val="00BD08AB"/>
    <w:rsid w:val="00BD08D3"/>
    <w:rsid w:val="00BD1D12"/>
    <w:rsid w:val="00BD4650"/>
    <w:rsid w:val="00BD7410"/>
    <w:rsid w:val="00BD7EE4"/>
    <w:rsid w:val="00BE0769"/>
    <w:rsid w:val="00BE0E0A"/>
    <w:rsid w:val="00BE1128"/>
    <w:rsid w:val="00BE2FBF"/>
    <w:rsid w:val="00BE5373"/>
    <w:rsid w:val="00BE761B"/>
    <w:rsid w:val="00BE7E1E"/>
    <w:rsid w:val="00BF143E"/>
    <w:rsid w:val="00BF1FFE"/>
    <w:rsid w:val="00BF4AD1"/>
    <w:rsid w:val="00BF4CB3"/>
    <w:rsid w:val="00BF5B5A"/>
    <w:rsid w:val="00BF6179"/>
    <w:rsid w:val="00BF7029"/>
    <w:rsid w:val="00BF7331"/>
    <w:rsid w:val="00BF78A3"/>
    <w:rsid w:val="00C0009E"/>
    <w:rsid w:val="00C00512"/>
    <w:rsid w:val="00C047A3"/>
    <w:rsid w:val="00C059C0"/>
    <w:rsid w:val="00C05EA4"/>
    <w:rsid w:val="00C07054"/>
    <w:rsid w:val="00C076D0"/>
    <w:rsid w:val="00C07B4C"/>
    <w:rsid w:val="00C10B9F"/>
    <w:rsid w:val="00C113E8"/>
    <w:rsid w:val="00C122C4"/>
    <w:rsid w:val="00C12403"/>
    <w:rsid w:val="00C12C83"/>
    <w:rsid w:val="00C131B8"/>
    <w:rsid w:val="00C156B2"/>
    <w:rsid w:val="00C16226"/>
    <w:rsid w:val="00C1693A"/>
    <w:rsid w:val="00C20379"/>
    <w:rsid w:val="00C20702"/>
    <w:rsid w:val="00C24535"/>
    <w:rsid w:val="00C2486A"/>
    <w:rsid w:val="00C25AB5"/>
    <w:rsid w:val="00C262C4"/>
    <w:rsid w:val="00C2680C"/>
    <w:rsid w:val="00C323A0"/>
    <w:rsid w:val="00C33102"/>
    <w:rsid w:val="00C35D84"/>
    <w:rsid w:val="00C360C0"/>
    <w:rsid w:val="00C37288"/>
    <w:rsid w:val="00C37FEB"/>
    <w:rsid w:val="00C40821"/>
    <w:rsid w:val="00C40DF0"/>
    <w:rsid w:val="00C41D47"/>
    <w:rsid w:val="00C42011"/>
    <w:rsid w:val="00C42996"/>
    <w:rsid w:val="00C44183"/>
    <w:rsid w:val="00C44291"/>
    <w:rsid w:val="00C44A1C"/>
    <w:rsid w:val="00C45097"/>
    <w:rsid w:val="00C467C3"/>
    <w:rsid w:val="00C47952"/>
    <w:rsid w:val="00C51158"/>
    <w:rsid w:val="00C5309A"/>
    <w:rsid w:val="00C53F0E"/>
    <w:rsid w:val="00C54908"/>
    <w:rsid w:val="00C54D06"/>
    <w:rsid w:val="00C56DE4"/>
    <w:rsid w:val="00C5706C"/>
    <w:rsid w:val="00C577C0"/>
    <w:rsid w:val="00C6225B"/>
    <w:rsid w:val="00C62440"/>
    <w:rsid w:val="00C640AA"/>
    <w:rsid w:val="00C65E09"/>
    <w:rsid w:val="00C71B71"/>
    <w:rsid w:val="00C72BF3"/>
    <w:rsid w:val="00C74E25"/>
    <w:rsid w:val="00C75081"/>
    <w:rsid w:val="00C7511E"/>
    <w:rsid w:val="00C75285"/>
    <w:rsid w:val="00C7558D"/>
    <w:rsid w:val="00C76E0C"/>
    <w:rsid w:val="00C80011"/>
    <w:rsid w:val="00C80824"/>
    <w:rsid w:val="00C82AFA"/>
    <w:rsid w:val="00C83BA9"/>
    <w:rsid w:val="00C86749"/>
    <w:rsid w:val="00C90D4B"/>
    <w:rsid w:val="00C96F85"/>
    <w:rsid w:val="00CA0E95"/>
    <w:rsid w:val="00CA2147"/>
    <w:rsid w:val="00CA2F7A"/>
    <w:rsid w:val="00CA37C6"/>
    <w:rsid w:val="00CA386A"/>
    <w:rsid w:val="00CA5612"/>
    <w:rsid w:val="00CA5696"/>
    <w:rsid w:val="00CB225A"/>
    <w:rsid w:val="00CB2424"/>
    <w:rsid w:val="00CB6F07"/>
    <w:rsid w:val="00CC0D5B"/>
    <w:rsid w:val="00CC0E7C"/>
    <w:rsid w:val="00CC12EB"/>
    <w:rsid w:val="00CC439A"/>
    <w:rsid w:val="00CC4EDA"/>
    <w:rsid w:val="00CC6613"/>
    <w:rsid w:val="00CC6A2D"/>
    <w:rsid w:val="00CD2823"/>
    <w:rsid w:val="00CD3C57"/>
    <w:rsid w:val="00CD5228"/>
    <w:rsid w:val="00CE33AB"/>
    <w:rsid w:val="00CE36CC"/>
    <w:rsid w:val="00CE50C5"/>
    <w:rsid w:val="00CE6AD6"/>
    <w:rsid w:val="00CF0136"/>
    <w:rsid w:val="00CF0757"/>
    <w:rsid w:val="00CF0856"/>
    <w:rsid w:val="00CF34E5"/>
    <w:rsid w:val="00CF5C42"/>
    <w:rsid w:val="00CF7667"/>
    <w:rsid w:val="00CF774E"/>
    <w:rsid w:val="00CF7EAC"/>
    <w:rsid w:val="00D00D0E"/>
    <w:rsid w:val="00D04D72"/>
    <w:rsid w:val="00D10034"/>
    <w:rsid w:val="00D102C0"/>
    <w:rsid w:val="00D11761"/>
    <w:rsid w:val="00D13C1F"/>
    <w:rsid w:val="00D145DC"/>
    <w:rsid w:val="00D146FF"/>
    <w:rsid w:val="00D14746"/>
    <w:rsid w:val="00D20540"/>
    <w:rsid w:val="00D207A3"/>
    <w:rsid w:val="00D22B58"/>
    <w:rsid w:val="00D24605"/>
    <w:rsid w:val="00D25658"/>
    <w:rsid w:val="00D25740"/>
    <w:rsid w:val="00D25F45"/>
    <w:rsid w:val="00D27D8C"/>
    <w:rsid w:val="00D31344"/>
    <w:rsid w:val="00D32CCF"/>
    <w:rsid w:val="00D33388"/>
    <w:rsid w:val="00D37458"/>
    <w:rsid w:val="00D40267"/>
    <w:rsid w:val="00D40F14"/>
    <w:rsid w:val="00D4199D"/>
    <w:rsid w:val="00D41A0B"/>
    <w:rsid w:val="00D44142"/>
    <w:rsid w:val="00D46867"/>
    <w:rsid w:val="00D507E4"/>
    <w:rsid w:val="00D50A35"/>
    <w:rsid w:val="00D50B07"/>
    <w:rsid w:val="00D50D08"/>
    <w:rsid w:val="00D51E81"/>
    <w:rsid w:val="00D53B58"/>
    <w:rsid w:val="00D57925"/>
    <w:rsid w:val="00D57943"/>
    <w:rsid w:val="00D601C5"/>
    <w:rsid w:val="00D609F7"/>
    <w:rsid w:val="00D65BDD"/>
    <w:rsid w:val="00D666CA"/>
    <w:rsid w:val="00D67A76"/>
    <w:rsid w:val="00D709B5"/>
    <w:rsid w:val="00D743A9"/>
    <w:rsid w:val="00D75B6D"/>
    <w:rsid w:val="00D75CEA"/>
    <w:rsid w:val="00D772B4"/>
    <w:rsid w:val="00D80D5F"/>
    <w:rsid w:val="00D81BCB"/>
    <w:rsid w:val="00D81C47"/>
    <w:rsid w:val="00D8372B"/>
    <w:rsid w:val="00D85F29"/>
    <w:rsid w:val="00D87ED8"/>
    <w:rsid w:val="00D9102A"/>
    <w:rsid w:val="00D937F6"/>
    <w:rsid w:val="00D94123"/>
    <w:rsid w:val="00D957DC"/>
    <w:rsid w:val="00D96EB2"/>
    <w:rsid w:val="00D979B6"/>
    <w:rsid w:val="00DA2B27"/>
    <w:rsid w:val="00DA2F26"/>
    <w:rsid w:val="00DA301C"/>
    <w:rsid w:val="00DA37B9"/>
    <w:rsid w:val="00DA41F7"/>
    <w:rsid w:val="00DA5821"/>
    <w:rsid w:val="00DA59D7"/>
    <w:rsid w:val="00DA668F"/>
    <w:rsid w:val="00DA695E"/>
    <w:rsid w:val="00DA6C8C"/>
    <w:rsid w:val="00DA79A5"/>
    <w:rsid w:val="00DB046A"/>
    <w:rsid w:val="00DB2873"/>
    <w:rsid w:val="00DB2BFB"/>
    <w:rsid w:val="00DB3339"/>
    <w:rsid w:val="00DB3629"/>
    <w:rsid w:val="00DB36DF"/>
    <w:rsid w:val="00DB3F26"/>
    <w:rsid w:val="00DB5E5D"/>
    <w:rsid w:val="00DB6ACB"/>
    <w:rsid w:val="00DC134D"/>
    <w:rsid w:val="00DC5385"/>
    <w:rsid w:val="00DC538A"/>
    <w:rsid w:val="00DC7601"/>
    <w:rsid w:val="00DD0B57"/>
    <w:rsid w:val="00DD2120"/>
    <w:rsid w:val="00DD2E15"/>
    <w:rsid w:val="00DD3086"/>
    <w:rsid w:val="00DD3427"/>
    <w:rsid w:val="00DD5386"/>
    <w:rsid w:val="00DD7028"/>
    <w:rsid w:val="00DD719E"/>
    <w:rsid w:val="00DD792C"/>
    <w:rsid w:val="00DE044F"/>
    <w:rsid w:val="00DE2267"/>
    <w:rsid w:val="00DE3C27"/>
    <w:rsid w:val="00DE438F"/>
    <w:rsid w:val="00DE60A3"/>
    <w:rsid w:val="00DF14EB"/>
    <w:rsid w:val="00DF2318"/>
    <w:rsid w:val="00DF60A6"/>
    <w:rsid w:val="00DF681E"/>
    <w:rsid w:val="00DF7FC3"/>
    <w:rsid w:val="00E010F4"/>
    <w:rsid w:val="00E0216C"/>
    <w:rsid w:val="00E0224D"/>
    <w:rsid w:val="00E022A9"/>
    <w:rsid w:val="00E04B58"/>
    <w:rsid w:val="00E07137"/>
    <w:rsid w:val="00E10302"/>
    <w:rsid w:val="00E107C4"/>
    <w:rsid w:val="00E11D96"/>
    <w:rsid w:val="00E15B9F"/>
    <w:rsid w:val="00E16596"/>
    <w:rsid w:val="00E214ED"/>
    <w:rsid w:val="00E2320B"/>
    <w:rsid w:val="00E23CDA"/>
    <w:rsid w:val="00E23D5D"/>
    <w:rsid w:val="00E246EE"/>
    <w:rsid w:val="00E24938"/>
    <w:rsid w:val="00E24EA7"/>
    <w:rsid w:val="00E260F2"/>
    <w:rsid w:val="00E27BCB"/>
    <w:rsid w:val="00E31D78"/>
    <w:rsid w:val="00E34082"/>
    <w:rsid w:val="00E34D36"/>
    <w:rsid w:val="00E359D7"/>
    <w:rsid w:val="00E40E59"/>
    <w:rsid w:val="00E43271"/>
    <w:rsid w:val="00E434D9"/>
    <w:rsid w:val="00E43FAF"/>
    <w:rsid w:val="00E4444B"/>
    <w:rsid w:val="00E47D7D"/>
    <w:rsid w:val="00E51CA2"/>
    <w:rsid w:val="00E52350"/>
    <w:rsid w:val="00E56D57"/>
    <w:rsid w:val="00E57EDB"/>
    <w:rsid w:val="00E610CE"/>
    <w:rsid w:val="00E617AF"/>
    <w:rsid w:val="00E62A3B"/>
    <w:rsid w:val="00E630ED"/>
    <w:rsid w:val="00E641C5"/>
    <w:rsid w:val="00E64B76"/>
    <w:rsid w:val="00E64D1E"/>
    <w:rsid w:val="00E66622"/>
    <w:rsid w:val="00E70E4F"/>
    <w:rsid w:val="00E733A0"/>
    <w:rsid w:val="00E74801"/>
    <w:rsid w:val="00E75021"/>
    <w:rsid w:val="00E80601"/>
    <w:rsid w:val="00E81235"/>
    <w:rsid w:val="00E81ED7"/>
    <w:rsid w:val="00E8280F"/>
    <w:rsid w:val="00E82A56"/>
    <w:rsid w:val="00E8334D"/>
    <w:rsid w:val="00E8405A"/>
    <w:rsid w:val="00E85EFF"/>
    <w:rsid w:val="00E86359"/>
    <w:rsid w:val="00E864A3"/>
    <w:rsid w:val="00E87910"/>
    <w:rsid w:val="00E87F0E"/>
    <w:rsid w:val="00E91F1C"/>
    <w:rsid w:val="00E93147"/>
    <w:rsid w:val="00E948A4"/>
    <w:rsid w:val="00E94D82"/>
    <w:rsid w:val="00EA021E"/>
    <w:rsid w:val="00EA1283"/>
    <w:rsid w:val="00EA1B15"/>
    <w:rsid w:val="00EA34AD"/>
    <w:rsid w:val="00EA4073"/>
    <w:rsid w:val="00EA67BC"/>
    <w:rsid w:val="00EA7F25"/>
    <w:rsid w:val="00EB06A8"/>
    <w:rsid w:val="00EB0CFE"/>
    <w:rsid w:val="00EB2595"/>
    <w:rsid w:val="00EB2707"/>
    <w:rsid w:val="00EB381D"/>
    <w:rsid w:val="00EB452B"/>
    <w:rsid w:val="00EB55D2"/>
    <w:rsid w:val="00EC01F3"/>
    <w:rsid w:val="00EC1254"/>
    <w:rsid w:val="00EC377E"/>
    <w:rsid w:val="00EC381E"/>
    <w:rsid w:val="00EC584D"/>
    <w:rsid w:val="00EC7C6F"/>
    <w:rsid w:val="00ED0493"/>
    <w:rsid w:val="00ED04CF"/>
    <w:rsid w:val="00ED2B30"/>
    <w:rsid w:val="00ED5463"/>
    <w:rsid w:val="00EE2FC4"/>
    <w:rsid w:val="00EE32F7"/>
    <w:rsid w:val="00EE442A"/>
    <w:rsid w:val="00EE4ECB"/>
    <w:rsid w:val="00EE536C"/>
    <w:rsid w:val="00EE5C60"/>
    <w:rsid w:val="00EF2354"/>
    <w:rsid w:val="00EF2A7D"/>
    <w:rsid w:val="00EF32D2"/>
    <w:rsid w:val="00EF498A"/>
    <w:rsid w:val="00EF50CC"/>
    <w:rsid w:val="00EF6503"/>
    <w:rsid w:val="00EF718F"/>
    <w:rsid w:val="00EF75F7"/>
    <w:rsid w:val="00EF7840"/>
    <w:rsid w:val="00F013DA"/>
    <w:rsid w:val="00F018B6"/>
    <w:rsid w:val="00F03E50"/>
    <w:rsid w:val="00F042DC"/>
    <w:rsid w:val="00F048DF"/>
    <w:rsid w:val="00F04CAB"/>
    <w:rsid w:val="00F1296C"/>
    <w:rsid w:val="00F2010B"/>
    <w:rsid w:val="00F20392"/>
    <w:rsid w:val="00F20BE0"/>
    <w:rsid w:val="00F20E4D"/>
    <w:rsid w:val="00F2340F"/>
    <w:rsid w:val="00F23DF0"/>
    <w:rsid w:val="00F23F8B"/>
    <w:rsid w:val="00F27EE1"/>
    <w:rsid w:val="00F301AE"/>
    <w:rsid w:val="00F316C2"/>
    <w:rsid w:val="00F3275C"/>
    <w:rsid w:val="00F35A01"/>
    <w:rsid w:val="00F363CC"/>
    <w:rsid w:val="00F3643D"/>
    <w:rsid w:val="00F36593"/>
    <w:rsid w:val="00F42335"/>
    <w:rsid w:val="00F442AC"/>
    <w:rsid w:val="00F4570A"/>
    <w:rsid w:val="00F474FD"/>
    <w:rsid w:val="00F47E18"/>
    <w:rsid w:val="00F518BC"/>
    <w:rsid w:val="00F52BA5"/>
    <w:rsid w:val="00F5585A"/>
    <w:rsid w:val="00F61CCB"/>
    <w:rsid w:val="00F6392B"/>
    <w:rsid w:val="00F65D00"/>
    <w:rsid w:val="00F66875"/>
    <w:rsid w:val="00F6756B"/>
    <w:rsid w:val="00F67715"/>
    <w:rsid w:val="00F7485A"/>
    <w:rsid w:val="00F75E70"/>
    <w:rsid w:val="00F776DA"/>
    <w:rsid w:val="00F779E1"/>
    <w:rsid w:val="00F83BF5"/>
    <w:rsid w:val="00F844C0"/>
    <w:rsid w:val="00F86E77"/>
    <w:rsid w:val="00F878CE"/>
    <w:rsid w:val="00F9067C"/>
    <w:rsid w:val="00F910D0"/>
    <w:rsid w:val="00F91D01"/>
    <w:rsid w:val="00F92BAA"/>
    <w:rsid w:val="00F952FF"/>
    <w:rsid w:val="00F9631F"/>
    <w:rsid w:val="00F96E90"/>
    <w:rsid w:val="00F974CA"/>
    <w:rsid w:val="00FA0693"/>
    <w:rsid w:val="00FA2165"/>
    <w:rsid w:val="00FA24E2"/>
    <w:rsid w:val="00FA2589"/>
    <w:rsid w:val="00FA4384"/>
    <w:rsid w:val="00FA69EA"/>
    <w:rsid w:val="00FA706E"/>
    <w:rsid w:val="00FA70C5"/>
    <w:rsid w:val="00FB071F"/>
    <w:rsid w:val="00FB1429"/>
    <w:rsid w:val="00FB1959"/>
    <w:rsid w:val="00FB1A5F"/>
    <w:rsid w:val="00FB2553"/>
    <w:rsid w:val="00FB25C4"/>
    <w:rsid w:val="00FB43C9"/>
    <w:rsid w:val="00FB4484"/>
    <w:rsid w:val="00FB6944"/>
    <w:rsid w:val="00FC0679"/>
    <w:rsid w:val="00FC0F13"/>
    <w:rsid w:val="00FC10C1"/>
    <w:rsid w:val="00FC1AA8"/>
    <w:rsid w:val="00FC1D65"/>
    <w:rsid w:val="00FC3527"/>
    <w:rsid w:val="00FC4EE8"/>
    <w:rsid w:val="00FC6EA3"/>
    <w:rsid w:val="00FD2A55"/>
    <w:rsid w:val="00FD2CEF"/>
    <w:rsid w:val="00FD365D"/>
    <w:rsid w:val="00FD445D"/>
    <w:rsid w:val="00FD4AC9"/>
    <w:rsid w:val="00FD68AC"/>
    <w:rsid w:val="00FD6DCC"/>
    <w:rsid w:val="00FD6F38"/>
    <w:rsid w:val="00FD6FB5"/>
    <w:rsid w:val="00FE15CA"/>
    <w:rsid w:val="00FE3D79"/>
    <w:rsid w:val="00FE47CD"/>
    <w:rsid w:val="00FE4B2D"/>
    <w:rsid w:val="00FE5279"/>
    <w:rsid w:val="00FE76BC"/>
    <w:rsid w:val="00FE78BA"/>
    <w:rsid w:val="00FF06FC"/>
    <w:rsid w:val="00FF13DA"/>
    <w:rsid w:val="00FF3512"/>
    <w:rsid w:val="00FF5A07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DC"/>
    <w:rPr>
      <w:rFonts w:ascii="Cambria" w:eastAsia="MS Minngs" w:hAnsi="Cambr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99"/>
    <w:qFormat/>
    <w:rsid w:val="00F042DC"/>
    <w:rPr>
      <w:rFonts w:cs="Times New Roman"/>
      <w:i/>
      <w:iCs/>
    </w:rPr>
  </w:style>
  <w:style w:type="paragraph" w:styleId="Brdtekst2">
    <w:name w:val="Body Text 2"/>
    <w:basedOn w:val="Normal"/>
    <w:link w:val="Brdtekst2Tegn"/>
    <w:uiPriority w:val="99"/>
    <w:rsid w:val="00F042DC"/>
    <w:pPr>
      <w:spacing w:line="480" w:lineRule="auto"/>
    </w:pPr>
    <w:rPr>
      <w:rFonts w:ascii="Times New Roman" w:hAnsi="Times New Roman"/>
      <w:sz w:val="22"/>
      <w:lang w:val="en-US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042DC"/>
    <w:rPr>
      <w:rFonts w:ascii="Times New Roman" w:eastAsia="MS Minngs" w:hAnsi="Times New Roman" w:cs="Times New Roman"/>
      <w:szCs w:val="24"/>
      <w:lang w:val="en-US"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269D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269DC"/>
    <w:rPr>
      <w:rFonts w:ascii="Cambria" w:eastAsia="MS Minngs" w:hAnsi="Cambria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269D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269DC"/>
    <w:rPr>
      <w:rFonts w:ascii="Cambria" w:eastAsia="MS Minngs" w:hAnsi="Cambria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1B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1B8F"/>
    <w:rPr>
      <w:rFonts w:ascii="Tahoma" w:eastAsia="MS Minng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DC"/>
    <w:rPr>
      <w:rFonts w:ascii="Cambria" w:eastAsia="MS Minngs" w:hAnsi="Cambr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99"/>
    <w:qFormat/>
    <w:rsid w:val="00F042DC"/>
    <w:rPr>
      <w:rFonts w:cs="Times New Roman"/>
      <w:i/>
      <w:iCs/>
    </w:rPr>
  </w:style>
  <w:style w:type="paragraph" w:styleId="Brdtekst2">
    <w:name w:val="Body Text 2"/>
    <w:basedOn w:val="Normal"/>
    <w:link w:val="Brdtekst2Tegn"/>
    <w:uiPriority w:val="99"/>
    <w:rsid w:val="00F042DC"/>
    <w:pPr>
      <w:spacing w:line="480" w:lineRule="auto"/>
    </w:pPr>
    <w:rPr>
      <w:rFonts w:ascii="Times New Roman" w:hAnsi="Times New Roman"/>
      <w:sz w:val="22"/>
      <w:lang w:val="en-US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042DC"/>
    <w:rPr>
      <w:rFonts w:ascii="Times New Roman" w:eastAsia="MS Minngs" w:hAnsi="Times New Roman" w:cs="Times New Roman"/>
      <w:szCs w:val="24"/>
      <w:lang w:val="en-US"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269D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269DC"/>
    <w:rPr>
      <w:rFonts w:ascii="Cambria" w:eastAsia="MS Minngs" w:hAnsi="Cambria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269D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269DC"/>
    <w:rPr>
      <w:rFonts w:ascii="Cambria" w:eastAsia="MS Minngs" w:hAnsi="Cambria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61B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61B8F"/>
    <w:rPr>
      <w:rFonts w:ascii="Tahoma" w:eastAsia="MS Minng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Desktop\CAT_skabelo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6B90-57FE-40A3-B20D-B258CA17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CAT_skabelon.dot</Template>
  <TotalTime>1</TotalTime>
  <Pages>1</Pages>
  <Words>137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Kort titel. Max 60 tegn inkl. mellemrum.</vt:lpstr>
    </vt:vector>
  </TitlesOfParts>
  <Company>Danske Fysioterapeuter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 titel. Max 60 tegn inkl. mellemrum.</dc:title>
  <dc:creator>Anne Larsen</dc:creator>
  <cp:lastModifiedBy>Anne Larsen</cp:lastModifiedBy>
  <cp:revision>1</cp:revision>
  <cp:lastPrinted>2011-11-03T08:16:00Z</cp:lastPrinted>
  <dcterms:created xsi:type="dcterms:W3CDTF">2015-08-05T09:23:00Z</dcterms:created>
  <dcterms:modified xsi:type="dcterms:W3CDTF">2015-08-05T09:24:00Z</dcterms:modified>
</cp:coreProperties>
</file>