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15E6" w14:textId="77777777" w:rsidR="003A2BC7" w:rsidRDefault="00AE7091" w:rsidP="00B808D7">
      <w:pPr>
        <w:rPr>
          <w:sz w:val="32"/>
          <w:szCs w:val="32"/>
        </w:rPr>
      </w:pPr>
      <w:r>
        <w:rPr>
          <w:sz w:val="32"/>
          <w:szCs w:val="32"/>
        </w:rPr>
        <w:t>Supervisionsaftale vedrørende fysioterapi</w:t>
      </w:r>
    </w:p>
    <w:p w14:paraId="7AF915E7" w14:textId="77777777" w:rsidR="00AE7091" w:rsidRDefault="00AE7091" w:rsidP="00B808D7">
      <w:pPr>
        <w:rPr>
          <w:sz w:val="32"/>
          <w:szCs w:val="32"/>
        </w:rPr>
      </w:pPr>
    </w:p>
    <w:p w14:paraId="7AF915E8" w14:textId="77777777" w:rsidR="00AE7091" w:rsidRDefault="00AE7091" w:rsidP="00B808D7">
      <w:pPr>
        <w:rPr>
          <w:sz w:val="32"/>
          <w:szCs w:val="32"/>
        </w:rPr>
      </w:pPr>
    </w:p>
    <w:p w14:paraId="7AF915E9" w14:textId="77777777" w:rsidR="00AE7091" w:rsidRDefault="00AE7091" w:rsidP="00B808D7">
      <w:pPr>
        <w:rPr>
          <w:szCs w:val="22"/>
        </w:rPr>
      </w:pPr>
      <w:r>
        <w:rPr>
          <w:szCs w:val="22"/>
        </w:rPr>
        <w:t xml:space="preserve">Mellem </w:t>
      </w:r>
      <w:r w:rsidR="003C77BD">
        <w:rPr>
          <w:szCs w:val="22"/>
        </w:rPr>
        <w:t>f</w:t>
      </w:r>
      <w:r>
        <w:rPr>
          <w:szCs w:val="22"/>
        </w:rPr>
        <w:t>ysioterapeutstuderende: (navn og adresse)</w:t>
      </w:r>
    </w:p>
    <w:p w14:paraId="7AF915EA" w14:textId="77777777" w:rsidR="00AE7091" w:rsidRDefault="00AE7091" w:rsidP="00B808D7">
      <w:pPr>
        <w:rPr>
          <w:szCs w:val="22"/>
        </w:rPr>
      </w:pPr>
    </w:p>
    <w:p w14:paraId="7AF915EB" w14:textId="77777777" w:rsidR="00AE7091" w:rsidRDefault="00AE7091" w:rsidP="00B808D7">
      <w:pPr>
        <w:rPr>
          <w:szCs w:val="22"/>
        </w:rPr>
      </w:pPr>
      <w:r>
        <w:rPr>
          <w:szCs w:val="22"/>
        </w:rPr>
        <w:t xml:space="preserve">________________________    </w:t>
      </w:r>
    </w:p>
    <w:p w14:paraId="7AF915EC" w14:textId="77777777" w:rsidR="00AE7091" w:rsidRDefault="00AE7091" w:rsidP="00B808D7">
      <w:pPr>
        <w:rPr>
          <w:szCs w:val="22"/>
        </w:rPr>
      </w:pPr>
      <w:r>
        <w:rPr>
          <w:szCs w:val="22"/>
        </w:rPr>
        <w:t xml:space="preserve">________________________  </w:t>
      </w:r>
    </w:p>
    <w:p w14:paraId="7AF915ED" w14:textId="77777777" w:rsidR="00AE7091" w:rsidRDefault="00AE7091" w:rsidP="00B808D7">
      <w:pPr>
        <w:rPr>
          <w:szCs w:val="22"/>
        </w:rPr>
      </w:pPr>
      <w:r>
        <w:rPr>
          <w:szCs w:val="22"/>
        </w:rPr>
        <w:t xml:space="preserve">________________________     </w:t>
      </w:r>
    </w:p>
    <w:p w14:paraId="7AF915EE" w14:textId="77777777" w:rsidR="00AE7091" w:rsidRDefault="00AE7091" w:rsidP="00B808D7">
      <w:pPr>
        <w:rPr>
          <w:szCs w:val="22"/>
        </w:rPr>
      </w:pPr>
    </w:p>
    <w:p w14:paraId="7AF915EF" w14:textId="77777777" w:rsidR="003C77BD" w:rsidRDefault="003C77BD" w:rsidP="00B808D7">
      <w:pPr>
        <w:rPr>
          <w:szCs w:val="22"/>
        </w:rPr>
      </w:pPr>
    </w:p>
    <w:p w14:paraId="7AF915F0" w14:textId="77777777" w:rsidR="00AE7091" w:rsidRDefault="00AE7091" w:rsidP="00B808D7">
      <w:pPr>
        <w:rPr>
          <w:szCs w:val="22"/>
        </w:rPr>
      </w:pPr>
      <w:r>
        <w:rPr>
          <w:szCs w:val="22"/>
        </w:rPr>
        <w:t xml:space="preserve">Og </w:t>
      </w:r>
      <w:r w:rsidR="003C77BD">
        <w:rPr>
          <w:szCs w:val="22"/>
        </w:rPr>
        <w:t>a</w:t>
      </w:r>
      <w:r>
        <w:rPr>
          <w:szCs w:val="22"/>
        </w:rPr>
        <w:t>utoriseret fysioterapeut: (navn og adresse)</w:t>
      </w:r>
    </w:p>
    <w:p w14:paraId="7AF915F1" w14:textId="77777777" w:rsidR="00AE7091" w:rsidRDefault="00AE7091" w:rsidP="00B808D7">
      <w:pPr>
        <w:rPr>
          <w:szCs w:val="22"/>
        </w:rPr>
      </w:pPr>
    </w:p>
    <w:p w14:paraId="7AF915F2" w14:textId="77777777" w:rsidR="00AE7091" w:rsidRDefault="00AE7091" w:rsidP="00AE7091">
      <w:pPr>
        <w:rPr>
          <w:szCs w:val="22"/>
        </w:rPr>
      </w:pPr>
      <w:r>
        <w:rPr>
          <w:szCs w:val="22"/>
        </w:rPr>
        <w:t xml:space="preserve">________________________    </w:t>
      </w:r>
    </w:p>
    <w:p w14:paraId="7AF915F3" w14:textId="77777777" w:rsidR="00AE7091" w:rsidRDefault="00AE7091" w:rsidP="00AE7091">
      <w:pPr>
        <w:rPr>
          <w:szCs w:val="22"/>
        </w:rPr>
      </w:pPr>
      <w:r>
        <w:rPr>
          <w:szCs w:val="22"/>
        </w:rPr>
        <w:t xml:space="preserve">________________________  </w:t>
      </w:r>
    </w:p>
    <w:p w14:paraId="7AF915F4" w14:textId="77777777" w:rsidR="00AE7091" w:rsidRDefault="00AE7091" w:rsidP="00AE7091">
      <w:pPr>
        <w:rPr>
          <w:szCs w:val="22"/>
        </w:rPr>
      </w:pPr>
      <w:r>
        <w:rPr>
          <w:szCs w:val="22"/>
        </w:rPr>
        <w:t xml:space="preserve">________________________      </w:t>
      </w:r>
    </w:p>
    <w:p w14:paraId="7AF915F5" w14:textId="77777777" w:rsidR="00AE7091" w:rsidRDefault="00AE7091" w:rsidP="00AE7091">
      <w:pPr>
        <w:rPr>
          <w:szCs w:val="22"/>
        </w:rPr>
      </w:pPr>
    </w:p>
    <w:p w14:paraId="7AF915F6" w14:textId="77777777" w:rsidR="002162A5" w:rsidRDefault="002162A5" w:rsidP="00AE7091">
      <w:pPr>
        <w:rPr>
          <w:szCs w:val="22"/>
        </w:rPr>
      </w:pPr>
    </w:p>
    <w:p w14:paraId="7AF915F7" w14:textId="77777777" w:rsidR="002162A5" w:rsidRDefault="002162A5" w:rsidP="00AE7091">
      <w:pPr>
        <w:rPr>
          <w:szCs w:val="22"/>
        </w:rPr>
      </w:pPr>
    </w:p>
    <w:p w14:paraId="7AF915F8" w14:textId="77777777" w:rsidR="00AE7091" w:rsidRDefault="00AE7091" w:rsidP="00AE7091">
      <w:pPr>
        <w:rPr>
          <w:szCs w:val="22"/>
        </w:rPr>
      </w:pPr>
      <w:proofErr w:type="gramStart"/>
      <w:r>
        <w:rPr>
          <w:szCs w:val="22"/>
        </w:rPr>
        <w:t>er</w:t>
      </w:r>
      <w:proofErr w:type="gramEnd"/>
      <w:r>
        <w:rPr>
          <w:szCs w:val="22"/>
        </w:rPr>
        <w:t xml:space="preserve"> der aftalt supervision af den studerendes fysioterapeutiske ydelser. Supervisionen </w:t>
      </w:r>
      <w:r w:rsidR="000E19F9">
        <w:rPr>
          <w:szCs w:val="22"/>
        </w:rPr>
        <w:t xml:space="preserve">består i:   _____________________________________  </w:t>
      </w:r>
    </w:p>
    <w:p w14:paraId="7AF915F9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_________________________________________________________  </w:t>
      </w:r>
    </w:p>
    <w:p w14:paraId="7AF915FA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_________________________________________________________  </w:t>
      </w:r>
    </w:p>
    <w:p w14:paraId="7AF915FB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_________________________________________________________  </w:t>
      </w:r>
    </w:p>
    <w:p w14:paraId="7AF915FC" w14:textId="77777777" w:rsidR="000E19F9" w:rsidRDefault="000E19F9" w:rsidP="00AE7091">
      <w:pPr>
        <w:rPr>
          <w:szCs w:val="22"/>
        </w:rPr>
      </w:pPr>
      <w:r>
        <w:rPr>
          <w:szCs w:val="22"/>
        </w:rPr>
        <w:t>_____________</w:t>
      </w:r>
      <w:bookmarkStart w:id="0" w:name="_GoBack"/>
      <w:bookmarkEnd w:id="0"/>
      <w:r>
        <w:rPr>
          <w:szCs w:val="22"/>
        </w:rPr>
        <w:t xml:space="preserve">____________________________________________  </w:t>
      </w:r>
    </w:p>
    <w:p w14:paraId="7AF915FD" w14:textId="77777777" w:rsidR="00AE7091" w:rsidRDefault="00AE7091" w:rsidP="00AE7091">
      <w:pPr>
        <w:rPr>
          <w:szCs w:val="22"/>
        </w:rPr>
      </w:pPr>
    </w:p>
    <w:p w14:paraId="7AF915FE" w14:textId="77777777" w:rsidR="003C77BD" w:rsidRDefault="003C77BD" w:rsidP="00AE7091">
      <w:pPr>
        <w:rPr>
          <w:szCs w:val="22"/>
        </w:rPr>
      </w:pPr>
    </w:p>
    <w:p w14:paraId="7AF915FF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Det er en forudsætning for aftalen, at den studerende har tegnet Danske Fysioterapeuters erhvervsansvarsforsikring, der dækker studerende med </w:t>
      </w:r>
      <w:r w:rsidR="003C77BD">
        <w:rPr>
          <w:szCs w:val="22"/>
        </w:rPr>
        <w:br/>
      </w:r>
      <w:r>
        <w:rPr>
          <w:szCs w:val="22"/>
        </w:rPr>
        <w:t>2½ års fuldført grunduddannelse til fysioterapeut.</w:t>
      </w:r>
      <w:r w:rsidR="004D56A1">
        <w:rPr>
          <w:szCs w:val="22"/>
        </w:rPr>
        <w:t xml:space="preserve"> </w:t>
      </w:r>
      <w:r w:rsidR="003C77BD">
        <w:rPr>
          <w:szCs w:val="22"/>
        </w:rPr>
        <w:br/>
      </w:r>
      <w:r w:rsidR="004D56A1">
        <w:rPr>
          <w:szCs w:val="22"/>
        </w:rPr>
        <w:t>Aftalen omfatter ikke manipulationsbehandling eller akupunktur.</w:t>
      </w:r>
    </w:p>
    <w:p w14:paraId="7AF91600" w14:textId="77777777" w:rsidR="00AE7091" w:rsidRDefault="00AE7091" w:rsidP="00AE7091">
      <w:pPr>
        <w:rPr>
          <w:szCs w:val="22"/>
        </w:rPr>
      </w:pPr>
    </w:p>
    <w:p w14:paraId="7AF91601" w14:textId="77777777" w:rsidR="00AE7091" w:rsidRDefault="00AE7091" w:rsidP="00AE7091">
      <w:pPr>
        <w:rPr>
          <w:szCs w:val="22"/>
        </w:rPr>
      </w:pPr>
    </w:p>
    <w:p w14:paraId="7AF91602" w14:textId="77777777" w:rsidR="00AE7091" w:rsidRDefault="00AE7091" w:rsidP="00AE7091">
      <w:pPr>
        <w:rPr>
          <w:szCs w:val="22"/>
        </w:rPr>
      </w:pPr>
    </w:p>
    <w:p w14:paraId="7AF91603" w14:textId="77777777" w:rsidR="000E19F9" w:rsidRDefault="00AE7091" w:rsidP="00AE7091">
      <w:pPr>
        <w:rPr>
          <w:szCs w:val="22"/>
        </w:rPr>
      </w:pPr>
      <w:r>
        <w:rPr>
          <w:szCs w:val="22"/>
        </w:rPr>
        <w:t xml:space="preserve">Aftalen gælder fra den: (dato) </w:t>
      </w:r>
      <w:r w:rsidR="000E19F9">
        <w:rPr>
          <w:szCs w:val="22"/>
        </w:rPr>
        <w:t xml:space="preserve">_____________ </w:t>
      </w:r>
    </w:p>
    <w:p w14:paraId="7AF91604" w14:textId="77777777" w:rsidR="00AE7091" w:rsidRDefault="000E19F9" w:rsidP="00AE7091">
      <w:pPr>
        <w:rPr>
          <w:szCs w:val="22"/>
        </w:rPr>
      </w:pPr>
      <w:r>
        <w:rPr>
          <w:szCs w:val="22"/>
        </w:rPr>
        <w:t>Aftalen ophører den: (</w:t>
      </w:r>
      <w:proofErr w:type="gramStart"/>
      <w:r>
        <w:rPr>
          <w:szCs w:val="22"/>
        </w:rPr>
        <w:t>dato)</w:t>
      </w:r>
      <w:r w:rsidR="00AE7091">
        <w:rPr>
          <w:szCs w:val="22"/>
        </w:rPr>
        <w:t xml:space="preserve"> </w:t>
      </w:r>
      <w:r w:rsidR="002162A5">
        <w:rPr>
          <w:szCs w:val="22"/>
        </w:rPr>
        <w:t xml:space="preserve"> </w:t>
      </w:r>
      <w:r>
        <w:rPr>
          <w:szCs w:val="22"/>
        </w:rPr>
        <w:t xml:space="preserve"> </w:t>
      </w:r>
      <w:proofErr w:type="gramEnd"/>
      <w:r w:rsidR="002162A5">
        <w:rPr>
          <w:szCs w:val="22"/>
        </w:rPr>
        <w:t xml:space="preserve"> </w:t>
      </w:r>
      <w:r>
        <w:rPr>
          <w:szCs w:val="22"/>
        </w:rPr>
        <w:t xml:space="preserve"> _____________   </w:t>
      </w:r>
    </w:p>
    <w:p w14:paraId="7AF91605" w14:textId="77777777" w:rsidR="000E19F9" w:rsidRDefault="000E19F9" w:rsidP="00AE7091">
      <w:pPr>
        <w:rPr>
          <w:szCs w:val="22"/>
        </w:rPr>
      </w:pPr>
    </w:p>
    <w:p w14:paraId="7AF91606" w14:textId="77777777" w:rsidR="000E19F9" w:rsidRDefault="000E19F9" w:rsidP="00AE7091">
      <w:pPr>
        <w:rPr>
          <w:szCs w:val="22"/>
        </w:rPr>
      </w:pPr>
    </w:p>
    <w:p w14:paraId="7AF91607" w14:textId="77777777" w:rsidR="000E19F9" w:rsidRDefault="000E19F9" w:rsidP="00AE7091">
      <w:pPr>
        <w:rPr>
          <w:szCs w:val="22"/>
        </w:rPr>
      </w:pPr>
    </w:p>
    <w:p w14:paraId="7AF91608" w14:textId="77777777" w:rsidR="000E19F9" w:rsidRDefault="000E19F9" w:rsidP="00AE7091">
      <w:pPr>
        <w:rPr>
          <w:szCs w:val="22"/>
        </w:rPr>
      </w:pPr>
    </w:p>
    <w:p w14:paraId="7AF91609" w14:textId="77777777" w:rsidR="000E19F9" w:rsidRDefault="000E19F9" w:rsidP="00AE7091">
      <w:pPr>
        <w:rPr>
          <w:szCs w:val="22"/>
        </w:rPr>
      </w:pPr>
    </w:p>
    <w:p w14:paraId="7AF9160A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Dato og underskrift: </w:t>
      </w:r>
    </w:p>
    <w:p w14:paraId="7AF9160B" w14:textId="77777777" w:rsidR="000E19F9" w:rsidRDefault="000E19F9" w:rsidP="00AE7091">
      <w:pPr>
        <w:rPr>
          <w:szCs w:val="22"/>
        </w:rPr>
      </w:pPr>
    </w:p>
    <w:p w14:paraId="7AF9160C" w14:textId="77777777" w:rsidR="000E19F9" w:rsidRDefault="000E19F9" w:rsidP="00AE7091">
      <w:pPr>
        <w:rPr>
          <w:szCs w:val="22"/>
        </w:rPr>
      </w:pPr>
    </w:p>
    <w:p w14:paraId="7AF9160D" w14:textId="77777777" w:rsidR="000E19F9" w:rsidRDefault="000E19F9" w:rsidP="00AE7091">
      <w:pPr>
        <w:rPr>
          <w:szCs w:val="22"/>
        </w:rPr>
      </w:pPr>
      <w:r>
        <w:rPr>
          <w:szCs w:val="22"/>
        </w:rPr>
        <w:t xml:space="preserve">_________________________           </w:t>
      </w:r>
      <w:r w:rsidR="003C77BD">
        <w:rPr>
          <w:szCs w:val="22"/>
        </w:rPr>
        <w:t xml:space="preserve">    </w:t>
      </w:r>
      <w:r>
        <w:rPr>
          <w:szCs w:val="22"/>
        </w:rPr>
        <w:t xml:space="preserve">______________________________  </w:t>
      </w:r>
    </w:p>
    <w:p w14:paraId="7AF9160E" w14:textId="77777777" w:rsidR="000E19F9" w:rsidRPr="00AE7091" w:rsidRDefault="003C77BD" w:rsidP="003C77BD">
      <w:pPr>
        <w:ind w:right="-285"/>
        <w:rPr>
          <w:szCs w:val="22"/>
        </w:rPr>
      </w:pPr>
      <w:r>
        <w:rPr>
          <w:szCs w:val="22"/>
        </w:rPr>
        <w:t>Den</w:t>
      </w:r>
      <w:r w:rsidR="000E19F9">
        <w:rPr>
          <w:szCs w:val="22"/>
        </w:rPr>
        <w:t xml:space="preserve"> fysioterapeutstuderende</w:t>
      </w:r>
      <w:r w:rsidR="000E19F9">
        <w:rPr>
          <w:szCs w:val="22"/>
        </w:rPr>
        <w:tab/>
      </w:r>
      <w:r>
        <w:rPr>
          <w:szCs w:val="22"/>
        </w:rPr>
        <w:t xml:space="preserve"> A</w:t>
      </w:r>
      <w:r w:rsidR="000E19F9">
        <w:rPr>
          <w:szCs w:val="22"/>
        </w:rPr>
        <w:t>utoriseret fysioterapeut og supervisor</w:t>
      </w:r>
    </w:p>
    <w:sectPr w:rsidR="000E19F9" w:rsidRPr="00AE7091" w:rsidSect="0029319C">
      <w:headerReference w:type="default" r:id="rId10"/>
      <w:headerReference w:type="first" r:id="rId11"/>
      <w:pgSz w:w="11906" w:h="16838" w:code="9"/>
      <w:pgMar w:top="2474" w:right="2835" w:bottom="1985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1611" w14:textId="77777777" w:rsidR="00C05585" w:rsidRDefault="00C05585">
      <w:r>
        <w:separator/>
      </w:r>
    </w:p>
  </w:endnote>
  <w:endnote w:type="continuationSeparator" w:id="0">
    <w:p w14:paraId="7AF91612" w14:textId="77777777" w:rsidR="00C05585" w:rsidRDefault="00C0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9160F" w14:textId="77777777" w:rsidR="00C05585" w:rsidRDefault="00C05585">
      <w:r>
        <w:separator/>
      </w:r>
    </w:p>
  </w:footnote>
  <w:footnote w:type="continuationSeparator" w:id="0">
    <w:p w14:paraId="7AF91610" w14:textId="77777777" w:rsidR="00C05585" w:rsidRDefault="00C0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1613" w14:textId="77777777" w:rsidR="0054734E" w:rsidRDefault="00743B5F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AF91615" wp14:editId="7AF91616">
          <wp:simplePos x="0" y="0"/>
          <wp:positionH relativeFrom="page">
            <wp:posOffset>5948045</wp:posOffset>
          </wp:positionH>
          <wp:positionV relativeFrom="page">
            <wp:posOffset>536575</wp:posOffset>
          </wp:positionV>
          <wp:extent cx="1143000" cy="1143000"/>
          <wp:effectExtent l="19050" t="0" r="0" b="0"/>
          <wp:wrapNone/>
          <wp:docPr id="1" name="Logo2_HID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_HID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1614" w14:textId="77777777" w:rsidR="0054734E" w:rsidRPr="00CA5426" w:rsidRDefault="003C77BD" w:rsidP="00CA542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91617" wp14:editId="7AF91618">
          <wp:simplePos x="0" y="0"/>
          <wp:positionH relativeFrom="margin">
            <wp:posOffset>4484370</wp:posOffset>
          </wp:positionH>
          <wp:positionV relativeFrom="topMargin">
            <wp:align>bottom</wp:align>
          </wp:positionV>
          <wp:extent cx="1202055" cy="120078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YS__LOGO__stor-601293_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12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2C"/>
    <w:multiLevelType w:val="multilevel"/>
    <w:tmpl w:val="3F3C60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30B46"/>
    <w:multiLevelType w:val="multilevel"/>
    <w:tmpl w:val="BCCC51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E24DDE"/>
    <w:multiLevelType w:val="multilevel"/>
    <w:tmpl w:val="C29C572A"/>
    <w:lvl w:ilvl="0">
      <w:start w:val="1"/>
      <w:numFmt w:val="decimal"/>
      <w:pStyle w:val="DFTalopstillingNiv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DFTalopstillingNiv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DFTalopstillingNiv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628E36C6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1FEA"/>
    <w:multiLevelType w:val="multilevel"/>
    <w:tmpl w:val="E85CBF70"/>
    <w:lvl w:ilvl="0">
      <w:start w:val="1"/>
      <w:numFmt w:val="bullet"/>
      <w:pStyle w:val="DFPunktopstillingNiv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DFPunktopstillingNiv2"/>
      <w:lvlText w:val="▪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2">
      <w:start w:val="1"/>
      <w:numFmt w:val="bullet"/>
      <w:pStyle w:val="DFPunktopstillingNiv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57E81"/>
    <w:multiLevelType w:val="hybridMultilevel"/>
    <w:tmpl w:val="DA048B3E"/>
    <w:lvl w:ilvl="0" w:tplc="CF243B00">
      <w:start w:val="1"/>
      <w:numFmt w:val="bullet"/>
      <w:pStyle w:val="Normal-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>
    <w:nsid w:val="6CAC4167"/>
    <w:multiLevelType w:val="hybridMultilevel"/>
    <w:tmpl w:val="1E061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C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D4C5B"/>
    <w:multiLevelType w:val="multilevel"/>
    <w:tmpl w:val="76F8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B3EC8"/>
    <w:multiLevelType w:val="multilevel"/>
    <w:tmpl w:val="BCCC5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91"/>
    <w:rsid w:val="0001079D"/>
    <w:rsid w:val="000159E1"/>
    <w:rsid w:val="000165F2"/>
    <w:rsid w:val="0005595D"/>
    <w:rsid w:val="00057200"/>
    <w:rsid w:val="0007308F"/>
    <w:rsid w:val="00083DE8"/>
    <w:rsid w:val="000901DC"/>
    <w:rsid w:val="00093ECE"/>
    <w:rsid w:val="000969EE"/>
    <w:rsid w:val="000B5152"/>
    <w:rsid w:val="000D5E39"/>
    <w:rsid w:val="000E19F9"/>
    <w:rsid w:val="000E565E"/>
    <w:rsid w:val="000F1878"/>
    <w:rsid w:val="000F4166"/>
    <w:rsid w:val="0010262E"/>
    <w:rsid w:val="00125AC1"/>
    <w:rsid w:val="0013497D"/>
    <w:rsid w:val="00141210"/>
    <w:rsid w:val="00144864"/>
    <w:rsid w:val="0015418D"/>
    <w:rsid w:val="00155EA6"/>
    <w:rsid w:val="00186ADC"/>
    <w:rsid w:val="001A1A69"/>
    <w:rsid w:val="001B06CE"/>
    <w:rsid w:val="001B7F1C"/>
    <w:rsid w:val="001C110E"/>
    <w:rsid w:val="001D6631"/>
    <w:rsid w:val="001D6D80"/>
    <w:rsid w:val="001E5F70"/>
    <w:rsid w:val="002162A5"/>
    <w:rsid w:val="002233E4"/>
    <w:rsid w:val="00282CD3"/>
    <w:rsid w:val="0029319C"/>
    <w:rsid w:val="002A4ED0"/>
    <w:rsid w:val="002C2DD0"/>
    <w:rsid w:val="002F1527"/>
    <w:rsid w:val="002F2EA7"/>
    <w:rsid w:val="002F3B8B"/>
    <w:rsid w:val="00310403"/>
    <w:rsid w:val="00317215"/>
    <w:rsid w:val="00343ED8"/>
    <w:rsid w:val="00362E26"/>
    <w:rsid w:val="003A2BC7"/>
    <w:rsid w:val="003A670A"/>
    <w:rsid w:val="003C77BD"/>
    <w:rsid w:val="003F23DA"/>
    <w:rsid w:val="003F31B3"/>
    <w:rsid w:val="003F3B4A"/>
    <w:rsid w:val="00410F07"/>
    <w:rsid w:val="00426F2E"/>
    <w:rsid w:val="004417A2"/>
    <w:rsid w:val="00474F3F"/>
    <w:rsid w:val="00482A7D"/>
    <w:rsid w:val="00486C19"/>
    <w:rsid w:val="004969A6"/>
    <w:rsid w:val="004B331E"/>
    <w:rsid w:val="004C379D"/>
    <w:rsid w:val="004C50AB"/>
    <w:rsid w:val="004D2A8C"/>
    <w:rsid w:val="004D56A1"/>
    <w:rsid w:val="004F6F08"/>
    <w:rsid w:val="00500FEC"/>
    <w:rsid w:val="0054148C"/>
    <w:rsid w:val="0054734E"/>
    <w:rsid w:val="00577779"/>
    <w:rsid w:val="005833C5"/>
    <w:rsid w:val="005B112F"/>
    <w:rsid w:val="005B335A"/>
    <w:rsid w:val="005B58F2"/>
    <w:rsid w:val="005D312B"/>
    <w:rsid w:val="00601D4E"/>
    <w:rsid w:val="00636485"/>
    <w:rsid w:val="00642AF0"/>
    <w:rsid w:val="0064583C"/>
    <w:rsid w:val="00650AB4"/>
    <w:rsid w:val="00655BFE"/>
    <w:rsid w:val="0069376C"/>
    <w:rsid w:val="006B5D46"/>
    <w:rsid w:val="006F52AC"/>
    <w:rsid w:val="007151F5"/>
    <w:rsid w:val="00743B5F"/>
    <w:rsid w:val="00753273"/>
    <w:rsid w:val="0075485A"/>
    <w:rsid w:val="00772116"/>
    <w:rsid w:val="00784563"/>
    <w:rsid w:val="0078737A"/>
    <w:rsid w:val="007906CF"/>
    <w:rsid w:val="007922E7"/>
    <w:rsid w:val="00793919"/>
    <w:rsid w:val="007B22A4"/>
    <w:rsid w:val="007C4755"/>
    <w:rsid w:val="007C649C"/>
    <w:rsid w:val="007E34E1"/>
    <w:rsid w:val="008228DA"/>
    <w:rsid w:val="00825EAB"/>
    <w:rsid w:val="00836E38"/>
    <w:rsid w:val="008400AA"/>
    <w:rsid w:val="008535D6"/>
    <w:rsid w:val="0086278C"/>
    <w:rsid w:val="008A75FF"/>
    <w:rsid w:val="008B0EF7"/>
    <w:rsid w:val="008C66DE"/>
    <w:rsid w:val="009055CF"/>
    <w:rsid w:val="00925A13"/>
    <w:rsid w:val="00946605"/>
    <w:rsid w:val="00977F47"/>
    <w:rsid w:val="009D4FD2"/>
    <w:rsid w:val="00A018CE"/>
    <w:rsid w:val="00A1100A"/>
    <w:rsid w:val="00A32F28"/>
    <w:rsid w:val="00A62BE6"/>
    <w:rsid w:val="00A776AE"/>
    <w:rsid w:val="00A9016F"/>
    <w:rsid w:val="00A923EE"/>
    <w:rsid w:val="00AA6FA1"/>
    <w:rsid w:val="00AB194A"/>
    <w:rsid w:val="00AD0DE9"/>
    <w:rsid w:val="00AE7091"/>
    <w:rsid w:val="00AF6EAB"/>
    <w:rsid w:val="00B14085"/>
    <w:rsid w:val="00B23FC9"/>
    <w:rsid w:val="00B25EDD"/>
    <w:rsid w:val="00B26A72"/>
    <w:rsid w:val="00B63EC3"/>
    <w:rsid w:val="00B808D7"/>
    <w:rsid w:val="00B82434"/>
    <w:rsid w:val="00BA274F"/>
    <w:rsid w:val="00BB7D13"/>
    <w:rsid w:val="00BD1FCC"/>
    <w:rsid w:val="00C05585"/>
    <w:rsid w:val="00C310ED"/>
    <w:rsid w:val="00C34BFB"/>
    <w:rsid w:val="00C3653E"/>
    <w:rsid w:val="00C375E8"/>
    <w:rsid w:val="00C63589"/>
    <w:rsid w:val="00C74246"/>
    <w:rsid w:val="00C82958"/>
    <w:rsid w:val="00C940F6"/>
    <w:rsid w:val="00CA5426"/>
    <w:rsid w:val="00CC2DFB"/>
    <w:rsid w:val="00CD49CF"/>
    <w:rsid w:val="00CD4FB2"/>
    <w:rsid w:val="00CD543F"/>
    <w:rsid w:val="00CE482E"/>
    <w:rsid w:val="00CF53DE"/>
    <w:rsid w:val="00D01847"/>
    <w:rsid w:val="00D1267B"/>
    <w:rsid w:val="00D12B66"/>
    <w:rsid w:val="00D73501"/>
    <w:rsid w:val="00D75B42"/>
    <w:rsid w:val="00DC5A89"/>
    <w:rsid w:val="00DF533B"/>
    <w:rsid w:val="00DF6A47"/>
    <w:rsid w:val="00E014D7"/>
    <w:rsid w:val="00E2219C"/>
    <w:rsid w:val="00E26E3A"/>
    <w:rsid w:val="00E63703"/>
    <w:rsid w:val="00E64644"/>
    <w:rsid w:val="00E74A7C"/>
    <w:rsid w:val="00E91496"/>
    <w:rsid w:val="00EA4072"/>
    <w:rsid w:val="00EB7356"/>
    <w:rsid w:val="00EE6DC7"/>
    <w:rsid w:val="00EF50DD"/>
    <w:rsid w:val="00EF56FC"/>
    <w:rsid w:val="00F00691"/>
    <w:rsid w:val="00F02FEB"/>
    <w:rsid w:val="00F461A0"/>
    <w:rsid w:val="00F52FF0"/>
    <w:rsid w:val="00F74626"/>
    <w:rsid w:val="00F760D9"/>
    <w:rsid w:val="00F76DA2"/>
    <w:rsid w:val="00F838E2"/>
    <w:rsid w:val="00F95329"/>
    <w:rsid w:val="00FB73AB"/>
    <w:rsid w:val="00FE523D"/>
    <w:rsid w:val="00FF1987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915E6"/>
  <w15:docId w15:val="{415AF8DE-8828-4F32-B5AE-AC4E05AE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0" w:unhideWhenUsed="1"/>
    <w:lsdException w:name="index 2" w:semiHidden="1" w:uiPriority="10" w:unhideWhenUsed="1"/>
    <w:lsdException w:name="index 3" w:semiHidden="1" w:uiPriority="10" w:unhideWhenUsed="1"/>
    <w:lsdException w:name="index 4" w:semiHidden="1" w:uiPriority="10" w:unhideWhenUsed="1"/>
    <w:lsdException w:name="index 5" w:semiHidden="1" w:uiPriority="10" w:unhideWhenUsed="1"/>
    <w:lsdException w:name="index 6" w:semiHidden="1" w:uiPriority="10" w:unhideWhenUsed="1"/>
    <w:lsdException w:name="index 7" w:semiHidden="1" w:uiPriority="10" w:unhideWhenUsed="1"/>
    <w:lsdException w:name="index 8" w:semiHidden="1" w:uiPriority="10" w:unhideWhenUsed="1"/>
    <w:lsdException w:name="index 9" w:semiHidden="1" w:uiPriority="10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2" w:unhideWhenUsed="1"/>
    <w:lsdException w:name="footnote text" w:semiHidden="1" w:unhideWhenUsed="1"/>
    <w:lsdException w:name="annotation text" w:semiHidden="1" w:uiPriority="21" w:unhideWhenUsed="1"/>
    <w:lsdException w:name="header" w:semiHidden="1" w:unhideWhenUsed="1"/>
    <w:lsdException w:name="footer" w:semiHidden="1" w:uiPriority="21" w:unhideWhenUsed="1"/>
    <w:lsdException w:name="index heading" w:semiHidden="1" w:uiPriority="10" w:unhideWhenUsed="1"/>
    <w:lsdException w:name="caption" w:semiHidden="1" w:uiPriority="21" w:unhideWhenUsed="1" w:qFormat="1"/>
    <w:lsdException w:name="table of figures" w:semiHidden="1" w:uiPriority="22" w:unhideWhenUsed="1"/>
    <w:lsdException w:name="envelope address" w:semiHidden="1" w:uiPriority="16" w:unhideWhenUsed="1"/>
    <w:lsdException w:name="envelope return" w:semiHidden="1" w:uiPriority="16" w:unhideWhenUsed="1"/>
    <w:lsdException w:name="footnote reference" w:semiHidden="1" w:unhideWhenUsed="1"/>
    <w:lsdException w:name="annotation reference" w:semiHidden="1" w:uiPriority="21" w:unhideWhenUsed="1"/>
    <w:lsdException w:name="line number" w:semiHidden="1" w:uiPriority="10" w:unhideWhenUsed="1"/>
    <w:lsdException w:name="page number" w:semiHidden="1" w:uiPriority="22" w:unhideWhenUsed="1"/>
    <w:lsdException w:name="endnote reference" w:semiHidden="1" w:unhideWhenUsed="1"/>
    <w:lsdException w:name="endnote text" w:semiHidden="1" w:unhideWhenUsed="1"/>
    <w:lsdException w:name="table of authorities" w:semiHidden="1" w:uiPriority="22" w:unhideWhenUsed="1"/>
    <w:lsdException w:name="macro" w:semiHidden="1" w:uiPriority="10" w:unhideWhenUsed="1"/>
    <w:lsdException w:name="toa heading" w:semiHidden="1" w:uiPriority="22" w:unhideWhenUsed="1"/>
    <w:lsdException w:name="List" w:semiHidden="1" w:uiPriority="10" w:unhideWhenUsed="1"/>
    <w:lsdException w:name="List Bullet" w:semiHidden="1" w:uiPriority="10" w:unhideWhenUsed="1"/>
    <w:lsdException w:name="List Number" w:semiHidden="1" w:uiPriority="10"/>
    <w:lsdException w:name="List 2" w:semiHidden="1" w:uiPriority="10" w:unhideWhenUsed="1"/>
    <w:lsdException w:name="List 3" w:semiHidden="1" w:uiPriority="10" w:unhideWhenUsed="1"/>
    <w:lsdException w:name="List 4" w:semiHidden="1" w:uiPriority="10"/>
    <w:lsdException w:name="List 5" w:semiHidden="1" w:uiPriority="10"/>
    <w:lsdException w:name="List Bullet 2" w:semiHidden="1" w:uiPriority="10" w:unhideWhenUsed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semiHidden="1" w:uiPriority="22" w:qFormat="1"/>
    <w:lsdException w:name="Closing" w:semiHidden="1" w:uiPriority="21" w:unhideWhenUsed="1"/>
    <w:lsdException w:name="Signature" w:semiHidden="1" w:uiPriority="22" w:unhideWhenUsed="1"/>
    <w:lsdException w:name="Default Paragraph Font" w:semiHidden="1" w:unhideWhenUsed="1"/>
    <w:lsdException w:name="Body Text" w:semiHidden="1" w:uiPriority="21" w:unhideWhenUsed="1"/>
    <w:lsdException w:name="Body Text Indent" w:semiHidden="1" w:uiPriority="21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10" w:unhideWhenUsed="1"/>
    <w:lsdException w:name="Subtitle" w:semiHidden="1" w:uiPriority="22" w:qFormat="1"/>
    <w:lsdException w:name="Salutation" w:semiHidden="1" w:uiPriority="22"/>
    <w:lsdException w:name="Date" w:semiHidden="1" w:uiPriority="21"/>
    <w:lsdException w:name="Body Text First Indent" w:semiHidden="1" w:uiPriority="21"/>
    <w:lsdException w:name="Body Text First Indent 2" w:semiHidden="1" w:uiPriority="21" w:unhideWhenUsed="1"/>
    <w:lsdException w:name="Note Heading" w:semiHidden="1" w:uiPriority="22" w:unhideWhenUsed="1"/>
    <w:lsdException w:name="Body Text 2" w:semiHidden="1" w:uiPriority="21" w:unhideWhenUsed="1"/>
    <w:lsdException w:name="Body Text 3" w:semiHidden="1" w:uiPriority="21" w:unhideWhenUsed="1"/>
    <w:lsdException w:name="Body Text Indent 2" w:semiHidden="1" w:uiPriority="21" w:unhideWhenUsed="1"/>
    <w:lsdException w:name="Body Text Indent 3" w:semiHidden="1" w:uiPriority="21" w:unhideWhenUsed="1"/>
    <w:lsdException w:name="Block Text" w:semiHidden="1" w:uiPriority="21" w:unhideWhenUsed="1"/>
    <w:lsdException w:name="Hyperlink" w:semiHidden="1" w:uiPriority="10" w:unhideWhenUsed="1"/>
    <w:lsdException w:name="FollowedHyperlink" w:semiHidden="1" w:uiPriority="16" w:unhideWhenUsed="1"/>
    <w:lsdException w:name="Strong" w:semiHidden="1" w:uiPriority="22" w:qFormat="1"/>
    <w:lsdException w:name="Emphasis" w:semiHidden="1" w:uiPriority="16" w:qFormat="1"/>
    <w:lsdException w:name="Document Map" w:semiHidden="1" w:uiPriority="16" w:unhideWhenUsed="1"/>
    <w:lsdException w:name="Plain Text" w:semiHidden="1" w:uiPriority="22" w:unhideWhenUsed="1"/>
    <w:lsdException w:name="E-mail Signature" w:semiHidden="1" w:uiPriority="16" w:unhideWhenUsed="1"/>
    <w:lsdException w:name="HTML Top of Form" w:semiHidden="1" w:unhideWhenUsed="1"/>
    <w:lsdException w:name="HTML Bottom of Form" w:semiHidden="1" w:unhideWhenUsed="1"/>
    <w:lsdException w:name="Normal (Web)" w:semiHidden="1" w:uiPriority="22" w:unhideWhenUsed="1"/>
    <w:lsdException w:name="HTML Acronym" w:semiHidden="1" w:uiPriority="10" w:unhideWhenUsed="1"/>
    <w:lsdException w:name="HTML Address" w:semiHidden="1" w:uiPriority="10" w:unhideWhenUsed="1"/>
    <w:lsdException w:name="HTML Cite" w:semiHidden="1" w:uiPriority="10" w:unhideWhenUsed="1"/>
    <w:lsdException w:name="HTML Code" w:semiHidden="1" w:uiPriority="10" w:unhideWhenUsed="1"/>
    <w:lsdException w:name="HTML Definition" w:semiHidden="1" w:uiPriority="10" w:unhideWhenUsed="1"/>
    <w:lsdException w:name="HTML Keyboard" w:semiHidden="1" w:uiPriority="10" w:unhideWhenUsed="1"/>
    <w:lsdException w:name="HTML Preformatted" w:semiHidden="1" w:uiPriority="10" w:unhideWhenUsed="1"/>
    <w:lsdException w:name="HTML Sample" w:semiHidden="1" w:uiPriority="10" w:unhideWhenUsed="1"/>
    <w:lsdException w:name="HTML Typewriter" w:semiHidden="1" w:uiPriority="10" w:unhideWhenUsed="1"/>
    <w:lsdException w:name="HTML Variable" w:semiHidden="1" w:uiPriority="10" w:unhideWhenUsed="1"/>
    <w:lsdException w:name="Normal Table" w:semiHidden="1" w:unhideWhenUsed="1"/>
    <w:lsdException w:name="annotation subject" w:semiHidden="1" w:uiPriority="2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1" w:unhideWhenUsed="1"/>
    <w:lsdException w:name="Table Theme" w:semiHidden="1" w:unhideWhenUsed="1"/>
    <w:lsdException w:name="Placeholder Text" w:semiHidden="1" w:uiPriority="99"/>
    <w:lsdException w:name="No Spacing" w:semiHidden="1" w:uiPriority="2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56" w:qFormat="1"/>
    <w:lsdException w:name="Quote" w:semiHidden="1" w:uiPriority="51" w:qFormat="1"/>
    <w:lsdException w:name="Intense Quote" w:semiHidden="1" w:uiPriority="5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1" w:qFormat="1"/>
    <w:lsdException w:name="Intense Emphasis" w:semiHidden="1" w:uiPriority="43" w:qFormat="1"/>
    <w:lsdException w:name="Subtle Reference" w:semiHidden="1" w:uiPriority="53" w:qFormat="1"/>
    <w:lsdException w:name="Intense Reference" w:semiHidden="1" w:uiPriority="54" w:qFormat="1"/>
    <w:lsdException w:name="Book Title" w:semiHidden="1" w:uiPriority="55" w:qFormat="1"/>
    <w:lsdException w:name="Bibliography" w:semiHidden="1" w:uiPriority="59" w:unhideWhenUsed="1"/>
    <w:lsdException w:name="TOC Heading" w:semiHidden="1" w:uiPriority="6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CE"/>
    <w:pPr>
      <w:spacing w:line="260" w:lineRule="atLeast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uiPriority w:val="1"/>
    <w:qFormat/>
    <w:rsid w:val="001E5F70"/>
    <w:pPr>
      <w:spacing w:before="320" w:after="120" w:line="280" w:lineRule="atLeast"/>
      <w:outlineLvl w:val="0"/>
    </w:pPr>
    <w:rPr>
      <w:rFonts w:ascii="Arial Black" w:hAnsi="Arial Black" w:cs="Arial"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9055CF"/>
    <w:pPr>
      <w:spacing w:before="280" w:after="120" w:line="280" w:lineRule="atLeast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uiPriority w:val="1"/>
    <w:qFormat/>
    <w:rsid w:val="006F52AC"/>
    <w:pPr>
      <w:spacing w:before="220" w:after="120"/>
      <w:outlineLvl w:val="2"/>
    </w:pPr>
    <w:rPr>
      <w:rFonts w:cs="Arial"/>
      <w:bCs/>
      <w:sz w:val="24"/>
      <w:szCs w:val="26"/>
    </w:rPr>
  </w:style>
  <w:style w:type="paragraph" w:styleId="Overskrift4">
    <w:name w:val="heading 4"/>
    <w:basedOn w:val="Normal"/>
    <w:next w:val="Normal"/>
    <w:uiPriority w:val="1"/>
    <w:qFormat/>
    <w:rsid w:val="006F52AC"/>
    <w:pPr>
      <w:spacing w:before="220" w:after="120" w:line="220" w:lineRule="atLeast"/>
      <w:outlineLvl w:val="3"/>
    </w:pPr>
    <w:rPr>
      <w:bCs/>
      <w:szCs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16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styleId="Sidefod">
    <w:name w:val="footer"/>
    <w:basedOn w:val="Normal"/>
    <w:link w:val="SidefodTegn"/>
    <w:uiPriority w:val="21"/>
    <w:semiHidden/>
    <w:rsid w:val="00DF6A47"/>
    <w:pPr>
      <w:tabs>
        <w:tab w:val="center" w:pos="4819"/>
        <w:tab w:val="right" w:pos="9638"/>
      </w:tabs>
      <w:spacing w:line="220" w:lineRule="atLeast"/>
    </w:pPr>
    <w:rPr>
      <w:sz w:val="14"/>
    </w:rPr>
  </w:style>
  <w:style w:type="paragraph" w:customStyle="1" w:styleId="Template">
    <w:name w:val="Template"/>
    <w:uiPriority w:val="22"/>
    <w:semiHidden/>
    <w:rsid w:val="007C649C"/>
    <w:pPr>
      <w:spacing w:line="200" w:lineRule="atLeast"/>
    </w:pPr>
    <w:rPr>
      <w:rFonts w:ascii="Arial" w:hAnsi="Arial"/>
      <w:noProof/>
      <w:sz w:val="16"/>
      <w:szCs w:val="24"/>
    </w:rPr>
  </w:style>
  <w:style w:type="paragraph" w:customStyle="1" w:styleId="Template-Infoboks">
    <w:name w:val="Template - Infoboks"/>
    <w:basedOn w:val="Template"/>
    <w:uiPriority w:val="21"/>
    <w:semiHidden/>
    <w:rsid w:val="00601D4E"/>
    <w:pPr>
      <w:spacing w:line="220" w:lineRule="atLeast"/>
    </w:pPr>
    <w:rPr>
      <w:sz w:val="18"/>
    </w:rPr>
  </w:style>
  <w:style w:type="table" w:styleId="Tabel-Gitter">
    <w:name w:val="Table Grid"/>
    <w:basedOn w:val="Tabel-Normal"/>
    <w:rsid w:val="0054148C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-Titel1">
    <w:name w:val="Template - Titel 1"/>
    <w:basedOn w:val="Template"/>
    <w:uiPriority w:val="22"/>
    <w:semiHidden/>
    <w:rsid w:val="00FB73AB"/>
    <w:pPr>
      <w:spacing w:line="260" w:lineRule="atLeast"/>
    </w:pPr>
    <w:rPr>
      <w:sz w:val="40"/>
    </w:rPr>
  </w:style>
  <w:style w:type="paragraph" w:customStyle="1" w:styleId="Normal-Fed">
    <w:name w:val="Normal - Fed"/>
    <w:basedOn w:val="Normal"/>
    <w:uiPriority w:val="22"/>
    <w:semiHidden/>
    <w:qFormat/>
    <w:rsid w:val="008B0EF7"/>
    <w:rPr>
      <w:b/>
    </w:rPr>
  </w:style>
  <w:style w:type="paragraph" w:customStyle="1" w:styleId="Normal-Stor">
    <w:name w:val="Normal - Stor"/>
    <w:basedOn w:val="Normal"/>
    <w:uiPriority w:val="22"/>
    <w:semiHidden/>
    <w:rsid w:val="00343ED8"/>
    <w:pPr>
      <w:spacing w:line="280" w:lineRule="atLeast"/>
    </w:pPr>
    <w:rPr>
      <w:sz w:val="20"/>
    </w:rPr>
  </w:style>
  <w:style w:type="paragraph" w:customStyle="1" w:styleId="Template-Titel2">
    <w:name w:val="Template - Titel 2"/>
    <w:basedOn w:val="Template"/>
    <w:next w:val="Normal"/>
    <w:uiPriority w:val="22"/>
    <w:semiHidden/>
    <w:rsid w:val="00AA6FA1"/>
    <w:pPr>
      <w:spacing w:line="260" w:lineRule="atLeast"/>
    </w:pPr>
    <w:rPr>
      <w:sz w:val="26"/>
    </w:rPr>
  </w:style>
  <w:style w:type="paragraph" w:styleId="Indholdsfortegnelse1">
    <w:name w:val="toc 1"/>
    <w:basedOn w:val="Normal"/>
    <w:next w:val="Normal"/>
    <w:uiPriority w:val="5"/>
    <w:semiHidden/>
    <w:rsid w:val="001B06CE"/>
    <w:pPr>
      <w:tabs>
        <w:tab w:val="right" w:leader="dot" w:pos="7643"/>
      </w:tabs>
      <w:spacing w:before="260"/>
      <w:ind w:right="567"/>
    </w:pPr>
    <w:rPr>
      <w:rFonts w:ascii="Arial Black" w:hAnsi="Arial Black"/>
    </w:rPr>
  </w:style>
  <w:style w:type="paragraph" w:customStyle="1" w:styleId="Normal-TabelBullet">
    <w:name w:val="Normal - Tabel Bullet"/>
    <w:basedOn w:val="Normal"/>
    <w:uiPriority w:val="22"/>
    <w:semiHidden/>
    <w:rsid w:val="00E26E3A"/>
    <w:pPr>
      <w:numPr>
        <w:numId w:val="8"/>
      </w:numPr>
    </w:pPr>
  </w:style>
  <w:style w:type="paragraph" w:customStyle="1" w:styleId="DFTalopstillingNiv1">
    <w:name w:val="DF Talopstilling Niv 1"/>
    <w:basedOn w:val="Normal"/>
    <w:uiPriority w:val="3"/>
    <w:qFormat/>
    <w:rsid w:val="00B14085"/>
    <w:pPr>
      <w:numPr>
        <w:numId w:val="16"/>
      </w:numPr>
      <w:spacing w:after="120"/>
    </w:pPr>
  </w:style>
  <w:style w:type="paragraph" w:customStyle="1" w:styleId="DFPunktopstillingNiv1">
    <w:name w:val="DF Punktopstilling Niv 1"/>
    <w:basedOn w:val="Normal"/>
    <w:uiPriority w:val="2"/>
    <w:qFormat/>
    <w:rsid w:val="00B14085"/>
    <w:pPr>
      <w:numPr>
        <w:numId w:val="13"/>
      </w:numPr>
    </w:pPr>
  </w:style>
  <w:style w:type="paragraph" w:customStyle="1" w:styleId="DFPunktopstillingNiv2">
    <w:name w:val="DF Punktopstilling Niv 2"/>
    <w:basedOn w:val="Normal"/>
    <w:uiPriority w:val="2"/>
    <w:qFormat/>
    <w:rsid w:val="00B14085"/>
    <w:pPr>
      <w:numPr>
        <w:ilvl w:val="1"/>
        <w:numId w:val="13"/>
      </w:numPr>
    </w:pPr>
  </w:style>
  <w:style w:type="paragraph" w:customStyle="1" w:styleId="DFPunktopstillingNiv3">
    <w:name w:val="DF Punktopstilling Niv 3"/>
    <w:basedOn w:val="Normal"/>
    <w:uiPriority w:val="2"/>
    <w:qFormat/>
    <w:rsid w:val="00B14085"/>
    <w:pPr>
      <w:numPr>
        <w:ilvl w:val="2"/>
        <w:numId w:val="13"/>
      </w:numPr>
    </w:pPr>
  </w:style>
  <w:style w:type="paragraph" w:customStyle="1" w:styleId="DFTalopstillingNiv2">
    <w:name w:val="DF Talopstilling Niv 2"/>
    <w:basedOn w:val="Normal"/>
    <w:uiPriority w:val="3"/>
    <w:qFormat/>
    <w:rsid w:val="00B14085"/>
    <w:pPr>
      <w:numPr>
        <w:ilvl w:val="1"/>
        <w:numId w:val="16"/>
      </w:numPr>
      <w:spacing w:after="120"/>
    </w:pPr>
  </w:style>
  <w:style w:type="paragraph" w:customStyle="1" w:styleId="DFTalopstillingNiv3">
    <w:name w:val="DF Talopstilling Niv 3"/>
    <w:basedOn w:val="Normal"/>
    <w:uiPriority w:val="3"/>
    <w:qFormat/>
    <w:rsid w:val="00B14085"/>
    <w:pPr>
      <w:numPr>
        <w:ilvl w:val="2"/>
        <w:numId w:val="16"/>
      </w:numPr>
      <w:spacing w:after="120"/>
    </w:pPr>
  </w:style>
  <w:style w:type="paragraph" w:styleId="Indholdsfortegnelse2">
    <w:name w:val="toc 2"/>
    <w:basedOn w:val="Normal"/>
    <w:next w:val="Normal"/>
    <w:uiPriority w:val="5"/>
    <w:semiHidden/>
    <w:rsid w:val="00F838E2"/>
    <w:pPr>
      <w:tabs>
        <w:tab w:val="right" w:leader="dot" w:pos="7643"/>
      </w:tabs>
      <w:ind w:left="170" w:right="567"/>
    </w:pPr>
  </w:style>
  <w:style w:type="paragraph" w:styleId="Indholdsfortegnelse3">
    <w:name w:val="toc 3"/>
    <w:basedOn w:val="Normal"/>
    <w:next w:val="Normal"/>
    <w:uiPriority w:val="5"/>
    <w:semiHidden/>
    <w:rsid w:val="00F838E2"/>
    <w:pPr>
      <w:tabs>
        <w:tab w:val="right" w:leader="dot" w:pos="7643"/>
      </w:tabs>
      <w:ind w:left="340" w:right="567"/>
    </w:pPr>
  </w:style>
  <w:style w:type="paragraph" w:styleId="Indholdsfortegnelse4">
    <w:name w:val="toc 4"/>
    <w:basedOn w:val="Normal"/>
    <w:next w:val="Normal"/>
    <w:uiPriority w:val="5"/>
    <w:semiHidden/>
    <w:rsid w:val="00F838E2"/>
    <w:pPr>
      <w:tabs>
        <w:tab w:val="right" w:leader="dot" w:pos="7643"/>
      </w:tabs>
      <w:ind w:left="510" w:right="567"/>
    </w:pPr>
  </w:style>
  <w:style w:type="character" w:styleId="Fodnotehenvisning">
    <w:name w:val="footnote reference"/>
    <w:basedOn w:val="Standardskrifttypeiafsnit"/>
    <w:uiPriority w:val="16"/>
    <w:semiHidden/>
    <w:rsid w:val="001C110E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16"/>
    <w:semiHidden/>
    <w:rsid w:val="001C110E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6"/>
    <w:semiHidden/>
    <w:rsid w:val="00B23FC9"/>
    <w:rPr>
      <w:rFonts w:ascii="Arial" w:hAnsi="Arial"/>
      <w:sz w:val="16"/>
    </w:rPr>
  </w:style>
  <w:style w:type="character" w:styleId="Slutnotehenvisning">
    <w:name w:val="endnote reference"/>
    <w:basedOn w:val="Standardskrifttypeiafsnit"/>
    <w:uiPriority w:val="16"/>
    <w:semiHidden/>
    <w:rsid w:val="001C110E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16"/>
    <w:semiHidden/>
    <w:rsid w:val="001C110E"/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6"/>
    <w:semiHidden/>
    <w:rsid w:val="00B23FC9"/>
    <w:rPr>
      <w:rFonts w:ascii="Arial" w:hAnsi="Arial"/>
      <w:sz w:val="16"/>
    </w:rPr>
  </w:style>
  <w:style w:type="paragraph" w:styleId="Indholdsfortegnelse5">
    <w:name w:val="toc 5"/>
    <w:basedOn w:val="Normal"/>
    <w:next w:val="Normal"/>
    <w:uiPriority w:val="5"/>
    <w:semiHidden/>
    <w:rsid w:val="00F838E2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5"/>
    <w:semiHidden/>
    <w:rsid w:val="00F838E2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5"/>
    <w:semiHidden/>
    <w:rsid w:val="00F838E2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5"/>
    <w:semiHidden/>
    <w:rsid w:val="00F838E2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5"/>
    <w:semiHidden/>
    <w:rsid w:val="00F838E2"/>
    <w:pPr>
      <w:spacing w:after="100"/>
      <w:ind w:left="1760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F4166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lankt%20papir%20med%20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AEA294CE0484596A1F2314E8BD615" ma:contentTypeVersion="13" ma:contentTypeDescription="Create a new document." ma:contentTypeScope="" ma:versionID="4fbe81af1fb896a3d4b07f4b20790c30">
  <xsd:schema xmlns:xsd="http://www.w3.org/2001/XMLSchema" xmlns:xs="http://www.w3.org/2001/XMLSchema" xmlns:p="http://schemas.microsoft.com/office/2006/metadata/properties" xmlns:ns2="01761ecc-006a-4d03-9ff0-9e067a24e227" xmlns:ns3="5f963e75-0b1b-466a-b2bd-451cb6f53ca6" targetNamespace="http://schemas.microsoft.com/office/2006/metadata/properties" ma:root="true" ma:fieldsID="7d3d940d096a876dbf56c697cfc7c983" ns2:_="" ns3:_="">
    <xsd:import namespace="01761ecc-006a-4d03-9ff0-9e067a24e227"/>
    <xsd:import namespace="5f963e75-0b1b-466a-b2bd-451cb6f53ca6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1ecc-006a-4d03-9ff0-9e067a24e227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3e75-0b1b-466a-b2bd-451cb6f53ca6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PhaseName xmlns="01761ecc-006a-4d03-9ff0-9e067a24e227" xsi:nil="true"/>
    <TSKeywords xmlns="01761ecc-006a-4d03-9ff0-9e067a24e227" xsi:nil="true"/>
    <TSTitle xmlns="01761ecc-006a-4d03-9ff0-9e067a24e227" xsi:nil="true"/>
    <TSDescription xmlns="01761ecc-006a-4d03-9ff0-9e067a24e227" xsi:nil="true"/>
    <TSCreatedBy xmlns="01761ecc-006a-4d03-9ff0-9e067a24e227" xsi:nil="true"/>
    <TSType xmlns="01761ecc-006a-4d03-9ff0-9e067a24e227" xsi:nil="true"/>
    <TSSender xmlns="01761ecc-006a-4d03-9ff0-9e067a24e227" xsi:nil="true"/>
    <TSID xmlns="01761ecc-006a-4d03-9ff0-9e067a24e227" xsi:nil="true"/>
    <TSUpdatedBy xmlns="01761ecc-006a-4d03-9ff0-9e067a24e227" xsi:nil="true"/>
    <TSMoveSetID xmlns="5f963e75-0b1b-466a-b2bd-451cb6f53ca6" xsi:nil="true"/>
    <TSMetaData xmlns="01761ecc-006a-4d03-9ff0-9e067a24e227" xsi:nil="true"/>
    <TSOwner xmlns="01761ecc-006a-4d03-9ff0-9e067a24e227" xsi:nil="true"/>
    <TSStatus xmlns="01761ecc-006a-4d03-9ff0-9e067a24e2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E6B77-6488-4295-89F3-429CDDCB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1ecc-006a-4d03-9ff0-9e067a24e227"/>
    <ds:schemaRef ds:uri="5f963e75-0b1b-466a-b2bd-451cb6f53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6151F-2390-4401-A07D-CF6C4495B3E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f963e75-0b1b-466a-b2bd-451cb6f53ca6"/>
    <ds:schemaRef ds:uri="http://schemas.microsoft.com/office/2006/documentManagement/types"/>
    <ds:schemaRef ds:uri="01761ecc-006a-4d03-9ff0-9e067a24e22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14AF06-7CA2-48AF-AE2D-AFB361C8C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papir med logo</Template>
  <TotalTime>0</TotalTime>
  <Pages>1</Pages>
  <Words>173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Blankt papir med logo</vt:lpstr>
      <vt:lpstr>Side 2 papir</vt:lpstr>
    </vt:vector>
  </TitlesOfParts>
  <Company>www.skabelondesign.dk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papir med logo</dc:title>
  <dc:creator>Esben Riis</dc:creator>
  <cp:lastModifiedBy>Lia Ellehuus</cp:lastModifiedBy>
  <cp:revision>2</cp:revision>
  <dcterms:created xsi:type="dcterms:W3CDTF">2019-01-09T13:08:00Z</dcterms:created>
  <dcterms:modified xsi:type="dcterms:W3CDTF">2019-01-09T13:08:00Z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0x010100DF5AEA294CE0484596A1F2314E8BD615</vt:lpwstr>
  </property>
  <property fmtid="{D5CDD505-2E9C-101B-9397-08002B2CF9AE}" pid="3" name="TeamShareLastOpen">
    <vt:lpwstr>09-01-2019 13:46:06</vt:lpwstr>
  </property>
</Properties>
</file>