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E1" w:rsidRPr="004D7AE1" w:rsidRDefault="004D7AE1" w:rsidP="004D7AE1">
      <w:pPr>
        <w:rPr>
          <w:b/>
        </w:rPr>
      </w:pPr>
      <w:r w:rsidRPr="004D7AE1">
        <w:rPr>
          <w:b/>
        </w:rPr>
        <w:t>Mini-forretningsplan</w:t>
      </w:r>
    </w:p>
    <w:p w:rsidR="004D7AE1" w:rsidRDefault="004D7AE1" w:rsidP="004D7AE1"/>
    <w:p w:rsidR="004D7AE1" w:rsidRDefault="004D7AE1" w:rsidP="004D7AE1">
      <w:r>
        <w:t>Denne mini-forretningsplan vil tvinge dig til at svare på de basale spørgsmål, man bør stille sig selv, før man starter en virksomhed.</w:t>
      </w:r>
    </w:p>
    <w:p w:rsidR="004D7AE1" w:rsidRDefault="004D7AE1" w:rsidP="004D7AE1"/>
    <w:p w:rsidR="004D7AE1" w:rsidRDefault="004D7AE1" w:rsidP="004D7AE1">
      <w:r>
        <w:t xml:space="preserve">Skal du i </w:t>
      </w:r>
      <w:bookmarkStart w:id="0" w:name="_GoBack"/>
      <w:bookmarkEnd w:id="0"/>
      <w:r>
        <w:t>banken eller blot overbevise din partner om at du har en god ide, kan mini-forretningsplanen være et vigtigt redskab. Den kan fortælle, hvad din virksomhedsidé går ud på og hvordan du vil tjene penge.</w:t>
      </w:r>
    </w:p>
    <w:p w:rsidR="004D7AE1" w:rsidRDefault="004D7AE1" w:rsidP="004D7AE1"/>
    <w:p w:rsidR="004D7AE1" w:rsidRDefault="004D7AE1" w:rsidP="004D7AE1"/>
    <w:p w:rsidR="004D7AE1" w:rsidRDefault="004D7AE1" w:rsidP="004D7AE1">
      <w:r>
        <w:t>Mini-forretningsplan</w:t>
      </w:r>
    </w:p>
    <w:p w:rsidR="004D7AE1" w:rsidRDefault="004D7AE1" w:rsidP="004D7AE1"/>
    <w:p w:rsidR="004D7AE1" w:rsidRDefault="004D7AE1" w:rsidP="004D7AE1"/>
    <w:p w:rsidR="004D7AE1" w:rsidRPr="004D7AE1" w:rsidRDefault="004D7AE1" w:rsidP="004D7AE1">
      <w:pPr>
        <w:rPr>
          <w:b/>
        </w:rPr>
      </w:pPr>
      <w:r w:rsidRPr="004D7AE1">
        <w:rPr>
          <w:b/>
        </w:rPr>
        <w:t>1. Faktuelle oplysninger</w:t>
      </w:r>
    </w:p>
    <w:p w:rsidR="004D7AE1" w:rsidRDefault="004D7AE1" w:rsidP="004D7AE1"/>
    <w:p w:rsidR="004D7AE1" w:rsidRDefault="004D7AE1" w:rsidP="004D7AE1">
      <w:r>
        <w:t xml:space="preserve">Navn: </w:t>
      </w:r>
    </w:p>
    <w:p w:rsidR="004D7AE1" w:rsidRPr="008867CE" w:rsidRDefault="004D7AE1" w:rsidP="004D7AE1">
      <w:pPr>
        <w:rPr>
          <w:lang w:val="en-US"/>
        </w:rPr>
      </w:pPr>
      <w:proofErr w:type="spellStart"/>
      <w:r w:rsidRPr="008867CE">
        <w:rPr>
          <w:lang w:val="en-US"/>
        </w:rPr>
        <w:t>Adresse</w:t>
      </w:r>
      <w:proofErr w:type="spellEnd"/>
      <w:r w:rsidRPr="008867CE">
        <w:rPr>
          <w:lang w:val="en-US"/>
        </w:rPr>
        <w:t xml:space="preserve">: </w:t>
      </w:r>
    </w:p>
    <w:p w:rsidR="004D7AE1" w:rsidRPr="008867CE" w:rsidRDefault="004D7AE1" w:rsidP="004D7AE1">
      <w:pPr>
        <w:rPr>
          <w:lang w:val="en-US"/>
        </w:rPr>
      </w:pPr>
      <w:proofErr w:type="spellStart"/>
      <w:r w:rsidRPr="008867CE">
        <w:rPr>
          <w:lang w:val="en-US"/>
        </w:rPr>
        <w:t>Postnr</w:t>
      </w:r>
      <w:proofErr w:type="spellEnd"/>
      <w:proofErr w:type="gramStart"/>
      <w:r w:rsidRPr="008867CE">
        <w:rPr>
          <w:lang w:val="en-US"/>
        </w:rPr>
        <w:t>./</w:t>
      </w:r>
      <w:proofErr w:type="gramEnd"/>
      <w:r w:rsidRPr="008867CE">
        <w:rPr>
          <w:lang w:val="en-US"/>
        </w:rPr>
        <w:t xml:space="preserve">by: </w:t>
      </w:r>
    </w:p>
    <w:p w:rsidR="004D7AE1" w:rsidRPr="008867CE" w:rsidRDefault="004D7AE1" w:rsidP="004D7AE1">
      <w:pPr>
        <w:rPr>
          <w:lang w:val="en-US"/>
        </w:rPr>
      </w:pPr>
      <w:r w:rsidRPr="008867CE">
        <w:rPr>
          <w:lang w:val="en-US"/>
        </w:rPr>
        <w:t xml:space="preserve">E-mail: </w:t>
      </w:r>
    </w:p>
    <w:p w:rsidR="004D7AE1" w:rsidRPr="008867CE" w:rsidRDefault="004D7AE1" w:rsidP="004D7AE1">
      <w:pPr>
        <w:rPr>
          <w:lang w:val="en-US"/>
        </w:rPr>
      </w:pPr>
      <w:proofErr w:type="gramStart"/>
      <w:r w:rsidRPr="008867CE">
        <w:rPr>
          <w:lang w:val="en-US"/>
        </w:rPr>
        <w:t>Tlf.:</w:t>
      </w:r>
      <w:proofErr w:type="gramEnd"/>
      <w:r w:rsidRPr="008867CE">
        <w:rPr>
          <w:lang w:val="en-US"/>
        </w:rPr>
        <w:t xml:space="preserve"> </w:t>
      </w:r>
    </w:p>
    <w:p w:rsidR="004D7AE1" w:rsidRPr="008867CE" w:rsidRDefault="004D7AE1" w:rsidP="004D7AE1">
      <w:pPr>
        <w:rPr>
          <w:lang w:val="en-US"/>
        </w:rPr>
      </w:pPr>
      <w:r w:rsidRPr="008867CE">
        <w:rPr>
          <w:lang w:val="en-US"/>
        </w:rPr>
        <w:t xml:space="preserve">Web: </w:t>
      </w:r>
    </w:p>
    <w:p w:rsidR="004D7AE1" w:rsidRPr="008867CE" w:rsidRDefault="004D7AE1" w:rsidP="004D7AE1">
      <w:pPr>
        <w:rPr>
          <w:lang w:val="en-US"/>
        </w:rPr>
      </w:pPr>
    </w:p>
    <w:p w:rsidR="004D7AE1" w:rsidRPr="008867CE" w:rsidRDefault="004D7AE1" w:rsidP="004D7AE1">
      <w:pPr>
        <w:rPr>
          <w:lang w:val="en-US"/>
        </w:rPr>
      </w:pPr>
    </w:p>
    <w:p w:rsidR="004D7AE1" w:rsidRPr="004D7AE1" w:rsidRDefault="004D7AE1" w:rsidP="004D7AE1">
      <w:pPr>
        <w:rPr>
          <w:b/>
        </w:rPr>
      </w:pPr>
      <w:r w:rsidRPr="004D7AE1">
        <w:rPr>
          <w:b/>
        </w:rPr>
        <w:t xml:space="preserve">2. Hvilken type virksomhed vil du starte? </w:t>
      </w:r>
    </w:p>
    <w:p w:rsidR="004D7AE1" w:rsidRDefault="004D7AE1" w:rsidP="004D7AE1">
      <w:r>
        <w:t xml:space="preserve">F.eks. sundhedsordninger for virksomheder, specialklinik for rygbehandlinger udendørstræning etc.  </w:t>
      </w:r>
    </w:p>
    <w:p w:rsidR="004D7AE1" w:rsidRDefault="004D7AE1" w:rsidP="004D7AE1"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AE1" w:rsidRDefault="004D7AE1" w:rsidP="004D7AE1"/>
    <w:p w:rsidR="004D7AE1" w:rsidRDefault="004D7AE1" w:rsidP="004D7AE1"/>
    <w:p w:rsidR="004D7AE1" w:rsidRDefault="004D7AE1" w:rsidP="004D7AE1"/>
    <w:p w:rsidR="004D7AE1" w:rsidRPr="004D7AE1" w:rsidRDefault="004D7AE1" w:rsidP="004D7AE1">
      <w:pPr>
        <w:rPr>
          <w:b/>
        </w:rPr>
      </w:pPr>
      <w:r w:rsidRPr="004D7AE1">
        <w:rPr>
          <w:b/>
        </w:rPr>
        <w:t>3. Hvilke produkter eller ydelser vil du sælge?</w:t>
      </w:r>
    </w:p>
    <w:p w:rsidR="004D7AE1" w:rsidRDefault="004D7AE1" w:rsidP="004D7AE1">
      <w:r>
        <w:t xml:space="preserve">Vær præcis og nævn de enkle produkter og services. </w:t>
      </w:r>
    </w:p>
    <w:p w:rsidR="004D7AE1" w:rsidRPr="004D7AE1" w:rsidRDefault="004D7AE1" w:rsidP="004D7AE1">
      <w:r w:rsidRPr="004D7AE1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AE1" w:rsidRDefault="004D7AE1" w:rsidP="004D7AE1"/>
    <w:p w:rsidR="004D7AE1" w:rsidRDefault="004D7AE1" w:rsidP="004D7AE1"/>
    <w:p w:rsidR="004D7AE1" w:rsidRDefault="004D7AE1" w:rsidP="004D7AE1"/>
    <w:p w:rsidR="004D7AE1" w:rsidRDefault="004D7AE1" w:rsidP="004D7AE1"/>
    <w:p w:rsidR="004D7AE1" w:rsidRDefault="004D7AE1" w:rsidP="004D7AE1"/>
    <w:p w:rsidR="004D7AE1" w:rsidRDefault="004D7AE1" w:rsidP="004D7AE1"/>
    <w:p w:rsidR="004D7AE1" w:rsidRDefault="004D7AE1" w:rsidP="004D7AE1"/>
    <w:p w:rsidR="00BC609B" w:rsidRDefault="00BC609B" w:rsidP="004D7AE1">
      <w:pPr>
        <w:rPr>
          <w:b/>
        </w:rPr>
      </w:pPr>
    </w:p>
    <w:p w:rsidR="004D7AE1" w:rsidRDefault="004D7AE1" w:rsidP="004D7AE1">
      <w:pPr>
        <w:rPr>
          <w:b/>
        </w:rPr>
      </w:pPr>
      <w:r w:rsidRPr="004D7AE1">
        <w:rPr>
          <w:b/>
        </w:rPr>
        <w:lastRenderedPageBreak/>
        <w:t>4. Hvem er dine kunder/ dem der betaler for dit produkt/ydelser?</w:t>
      </w:r>
    </w:p>
    <w:p w:rsidR="004D7AE1" w:rsidRDefault="004D7AE1" w:rsidP="004D7AE1">
      <w:r>
        <w:t>Vær præcis, beskriv din målgruppe</w:t>
      </w:r>
    </w:p>
    <w:p w:rsidR="004D7AE1" w:rsidRDefault="004D7AE1" w:rsidP="004D7AE1"/>
    <w:p w:rsidR="004D7AE1" w:rsidRPr="004D7AE1" w:rsidRDefault="004D7AE1" w:rsidP="004D7AE1">
      <w:r w:rsidRPr="004D7AE1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AE1" w:rsidRDefault="004D7AE1" w:rsidP="004D7AE1"/>
    <w:p w:rsidR="004D7AE1" w:rsidRDefault="004D7AE1" w:rsidP="004D7AE1">
      <w:pPr>
        <w:rPr>
          <w:b/>
        </w:rPr>
      </w:pPr>
    </w:p>
    <w:p w:rsidR="004D7AE1" w:rsidRDefault="004D7AE1" w:rsidP="004D7AE1">
      <w:pPr>
        <w:rPr>
          <w:b/>
        </w:rPr>
      </w:pPr>
    </w:p>
    <w:p w:rsidR="004D7AE1" w:rsidRPr="004D7AE1" w:rsidRDefault="004D7AE1" w:rsidP="004D7AE1">
      <w:pPr>
        <w:rPr>
          <w:b/>
        </w:rPr>
      </w:pPr>
      <w:r w:rsidRPr="004D7AE1">
        <w:rPr>
          <w:b/>
        </w:rPr>
        <w:t>5. Hvordan vil du sælge og markedsføre din ydelse/ dit produkt?</w:t>
      </w:r>
    </w:p>
    <w:p w:rsidR="004D7AE1" w:rsidRDefault="004D7AE1" w:rsidP="004D7AE1">
      <w:r>
        <w:t>Nævn de tre vigtigste måder du vil bruge for at kontakte dine kunder</w:t>
      </w:r>
    </w:p>
    <w:p w:rsidR="004D7AE1" w:rsidRDefault="004D7AE1" w:rsidP="004D7AE1"/>
    <w:p w:rsidR="004D7AE1" w:rsidRPr="004D7AE1" w:rsidRDefault="004D7AE1" w:rsidP="004D7AE1">
      <w:r w:rsidRPr="004D7AE1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AE1" w:rsidRDefault="004D7AE1" w:rsidP="004D7AE1"/>
    <w:p w:rsidR="004D7AE1" w:rsidRDefault="004D7AE1" w:rsidP="004D7AE1"/>
    <w:p w:rsidR="004D7AE1" w:rsidRDefault="004D7AE1" w:rsidP="004D7AE1"/>
    <w:p w:rsidR="004D7AE1" w:rsidRPr="004D7AE1" w:rsidRDefault="004D7AE1" w:rsidP="004D7AE1">
      <w:pPr>
        <w:rPr>
          <w:b/>
        </w:rPr>
      </w:pPr>
      <w:r w:rsidRPr="004D7AE1">
        <w:rPr>
          <w:b/>
        </w:rPr>
        <w:t>6. Hvad er det specielle ved din idé taget i forhold til dine konkurrenter?</w:t>
      </w:r>
    </w:p>
    <w:p w:rsidR="004D7AE1" w:rsidRDefault="004D7AE1" w:rsidP="004D7AE1">
      <w:r>
        <w:t xml:space="preserve">Når du kikker på dine konkurrenters ydelser, hvad gør så din mere interessant for kunden? </w:t>
      </w:r>
    </w:p>
    <w:p w:rsidR="004D7AE1" w:rsidRPr="004D7AE1" w:rsidRDefault="004D7AE1" w:rsidP="004D7AE1">
      <w:r w:rsidRPr="004D7AE1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AE1" w:rsidRDefault="004D7AE1" w:rsidP="004D7AE1"/>
    <w:p w:rsidR="004D7AE1" w:rsidRDefault="004D7AE1" w:rsidP="004D7AE1">
      <w:pPr>
        <w:rPr>
          <w:b/>
        </w:rPr>
      </w:pPr>
    </w:p>
    <w:p w:rsidR="004D7AE1" w:rsidRPr="004D7AE1" w:rsidRDefault="004D7AE1" w:rsidP="004D7AE1">
      <w:pPr>
        <w:rPr>
          <w:b/>
        </w:rPr>
      </w:pPr>
      <w:r w:rsidRPr="004D7AE1">
        <w:rPr>
          <w:b/>
        </w:rPr>
        <w:t>7. Hvad er de tre vigtigste egenskaber og kompetencer, du giver din virksomhed?</w:t>
      </w:r>
    </w:p>
    <w:p w:rsidR="004D7AE1" w:rsidRDefault="004D7AE1" w:rsidP="004D7AE1">
      <w:r>
        <w:t>F.eks. Uddannet fysioterapeut og tre års erfaring fra klinik, stort netværk inden for branchen eller det andre opfatter som problemer, ser jeg som en udfordring.</w:t>
      </w:r>
    </w:p>
    <w:p w:rsidR="004D7AE1" w:rsidRDefault="004D7AE1" w:rsidP="004D7AE1"/>
    <w:p w:rsidR="004D7AE1" w:rsidRDefault="004D7AE1" w:rsidP="004D7AE1">
      <w:r>
        <w:t>1.</w:t>
      </w:r>
    </w:p>
    <w:p w:rsidR="004D7AE1" w:rsidRDefault="004D7AE1" w:rsidP="004D7AE1"/>
    <w:p w:rsidR="004D7AE1" w:rsidRDefault="004D7AE1" w:rsidP="004D7AE1">
      <w:r>
        <w:t>2.</w:t>
      </w:r>
    </w:p>
    <w:p w:rsidR="004D7AE1" w:rsidRDefault="004D7AE1" w:rsidP="004D7AE1"/>
    <w:p w:rsidR="004D7AE1" w:rsidRDefault="004D7AE1" w:rsidP="004D7AE1">
      <w:r>
        <w:t>3.</w:t>
      </w:r>
    </w:p>
    <w:p w:rsidR="004D7AE1" w:rsidRDefault="004D7AE1" w:rsidP="004D7AE1"/>
    <w:p w:rsidR="004D7AE1" w:rsidRDefault="004D7AE1" w:rsidP="004D7AE1"/>
    <w:p w:rsidR="004D7AE1" w:rsidRDefault="004D7AE1" w:rsidP="004D7AE1"/>
    <w:p w:rsidR="004D7AE1" w:rsidRDefault="004D7AE1" w:rsidP="004D7AE1"/>
    <w:p w:rsidR="004D7AE1" w:rsidRDefault="004D7AE1" w:rsidP="004D7AE1"/>
    <w:p w:rsidR="004D7AE1" w:rsidRDefault="004D7AE1" w:rsidP="004D7AE1"/>
    <w:p w:rsidR="004D7AE1" w:rsidRDefault="004D7AE1" w:rsidP="004D7AE1"/>
    <w:p w:rsidR="004D7AE1" w:rsidRPr="004D7AE1" w:rsidRDefault="004D7AE1" w:rsidP="004D7AE1">
      <w:pPr>
        <w:rPr>
          <w:b/>
        </w:rPr>
      </w:pPr>
      <w:r w:rsidRPr="004D7AE1">
        <w:rPr>
          <w:b/>
        </w:rPr>
        <w:lastRenderedPageBreak/>
        <w:t>8. Hvilke fem spørgsmål presser sig mest på at få svar på?</w:t>
      </w:r>
    </w:p>
    <w:p w:rsidR="004D7AE1" w:rsidRDefault="004D7AE1" w:rsidP="004D7AE1"/>
    <w:p w:rsidR="004D7AE1" w:rsidRDefault="004D7AE1" w:rsidP="004D7AE1">
      <w:r>
        <w:t>1.</w:t>
      </w:r>
    </w:p>
    <w:p w:rsidR="004D7AE1" w:rsidRDefault="004D7AE1" w:rsidP="004D7AE1">
      <w:r>
        <w:t>2.</w:t>
      </w:r>
    </w:p>
    <w:p w:rsidR="004D7AE1" w:rsidRDefault="004D7AE1" w:rsidP="004D7AE1">
      <w:r>
        <w:t>3.</w:t>
      </w:r>
    </w:p>
    <w:p w:rsidR="004D7AE1" w:rsidRDefault="004D7AE1" w:rsidP="004D7AE1">
      <w:r>
        <w:t>4.</w:t>
      </w:r>
    </w:p>
    <w:p w:rsidR="003A2BC7" w:rsidRDefault="004D7AE1" w:rsidP="004D7AE1">
      <w:r>
        <w:t>5.</w:t>
      </w:r>
    </w:p>
    <w:p w:rsidR="008867CE" w:rsidRDefault="008867CE" w:rsidP="004D7AE1"/>
    <w:p w:rsidR="008867CE" w:rsidRDefault="008867CE" w:rsidP="004D7AE1"/>
    <w:p w:rsidR="008867CE" w:rsidRDefault="008867CE" w:rsidP="004D7AE1">
      <w:pPr>
        <w:rPr>
          <w:b/>
        </w:rPr>
      </w:pPr>
      <w:r w:rsidRPr="008867CE">
        <w:rPr>
          <w:b/>
        </w:rPr>
        <w:t>9. Budgetter</w:t>
      </w:r>
    </w:p>
    <w:p w:rsidR="008867CE" w:rsidRDefault="008867CE" w:rsidP="004D7AE1">
      <w:pPr>
        <w:rPr>
          <w:b/>
        </w:rPr>
      </w:pPr>
    </w:p>
    <w:p w:rsidR="008867CE" w:rsidRPr="008867CE" w:rsidRDefault="008867CE" w:rsidP="008867CE">
      <w:pPr>
        <w:rPr>
          <w:b/>
        </w:rPr>
      </w:pPr>
      <w:r w:rsidRPr="008867CE">
        <w:rPr>
          <w:b/>
        </w:rPr>
        <w:t>Budgetter</w:t>
      </w:r>
    </w:p>
    <w:p w:rsidR="008867CE" w:rsidRPr="008867CE" w:rsidRDefault="008867CE" w:rsidP="008867CE">
      <w:r w:rsidRPr="008867CE">
        <w:t xml:space="preserve">Budgetter er at sætte tal på de planer, du har </w:t>
      </w:r>
      <w:r w:rsidR="000430D3">
        <w:t>beskrevet i de foregående</w:t>
      </w:r>
      <w:r w:rsidRPr="008867CE">
        <w:t xml:space="preserve">. Jo mere konkret du har været med dine planer, jo nemmere er det at lave budgetter. </w:t>
      </w:r>
    </w:p>
    <w:p w:rsidR="008867CE" w:rsidRDefault="008867CE" w:rsidP="008867CE">
      <w:r w:rsidRPr="008867CE">
        <w:t>Budgetterne kan også hjælpe med at konkretisere dine planer, så gå blot tilbage og ret i planerne, hvis budgetterne viser, at de er urealistiske - og omvendt.</w:t>
      </w:r>
    </w:p>
    <w:p w:rsidR="008867CE" w:rsidRPr="008867CE" w:rsidRDefault="008867CE" w:rsidP="008867CE"/>
    <w:p w:rsidR="008867CE" w:rsidRPr="008867CE" w:rsidRDefault="008867CE" w:rsidP="008867CE">
      <w:pPr>
        <w:rPr>
          <w:b/>
        </w:rPr>
      </w:pPr>
      <w:r>
        <w:rPr>
          <w:b/>
        </w:rPr>
        <w:t>Typisk bør du lave 3</w:t>
      </w:r>
      <w:r w:rsidRPr="008867CE">
        <w:rPr>
          <w:b/>
        </w:rPr>
        <w:t xml:space="preserve"> budgetter, før du starter egen virksomhed:</w:t>
      </w:r>
    </w:p>
    <w:p w:rsidR="008867CE" w:rsidRDefault="008867CE" w:rsidP="008867CE">
      <w:pPr>
        <w:rPr>
          <w:b/>
        </w:rPr>
      </w:pPr>
    </w:p>
    <w:p w:rsidR="008867CE" w:rsidRPr="008867CE" w:rsidRDefault="008867CE" w:rsidP="008867CE">
      <w:pPr>
        <w:rPr>
          <w:b/>
        </w:rPr>
      </w:pPr>
      <w:r w:rsidRPr="008867CE">
        <w:rPr>
          <w:b/>
        </w:rPr>
        <w:t>Privatbudget</w:t>
      </w:r>
    </w:p>
    <w:p w:rsidR="008867CE" w:rsidRDefault="008867CE" w:rsidP="008867CE">
      <w:r w:rsidRPr="008867CE">
        <w:t>Privatbudgettet skal vise, hvor mange penge du har brug for til at betale dine daglige personlige udgifter. Hvis du har en budgetkonto i en bank, kan du tage udgangspunkt i den.  De penge, det viser sig, du har brug for, skal da gerne kunne trækkes ud af virksomhedens overskud. Virksomhedens overskud er nemlig din ”løn”</w:t>
      </w:r>
    </w:p>
    <w:p w:rsidR="008867CE" w:rsidRPr="008867CE" w:rsidRDefault="008867CE" w:rsidP="008867CE"/>
    <w:p w:rsidR="008867CE" w:rsidRPr="008867CE" w:rsidRDefault="008867CE" w:rsidP="008867CE">
      <w:pPr>
        <w:rPr>
          <w:b/>
        </w:rPr>
      </w:pPr>
      <w:r w:rsidRPr="008867CE">
        <w:rPr>
          <w:b/>
        </w:rPr>
        <w:t>Etableringsbudget</w:t>
      </w:r>
    </w:p>
    <w:p w:rsidR="008867CE" w:rsidRDefault="008867CE" w:rsidP="008867CE">
      <w:r w:rsidRPr="008867CE">
        <w:t xml:space="preserve">Etableringsbudgettet skal vise, hvor mange penge du har brug for at kunne åbne din virksomhed. Det er ret forskelligt, hvad den enkelte virksomhed har brug for. </w:t>
      </w:r>
    </w:p>
    <w:p w:rsidR="008867CE" w:rsidRDefault="008867CE" w:rsidP="008867CE"/>
    <w:p w:rsidR="008867CE" w:rsidRPr="008867CE" w:rsidRDefault="008867CE" w:rsidP="008867CE">
      <w:pPr>
        <w:rPr>
          <w:b/>
        </w:rPr>
      </w:pPr>
      <w:r w:rsidRPr="008867CE">
        <w:rPr>
          <w:b/>
        </w:rPr>
        <w:t>Driftsbudget</w:t>
      </w:r>
    </w:p>
    <w:p w:rsidR="008867CE" w:rsidRDefault="008867CE" w:rsidP="008867CE"/>
    <w:p w:rsidR="008867CE" w:rsidRPr="008867CE" w:rsidRDefault="008867CE" w:rsidP="008867CE">
      <w:r w:rsidRPr="008867CE">
        <w:t>Driftsbudgettet viser de indtægter og udgifter, du forventer, der kommer i virksomheden, når den ér startet. Jo mere konkret du har været med dine planer, jo nemmere er det at lave driftsbudgettet</w:t>
      </w:r>
    </w:p>
    <w:p w:rsidR="008867CE" w:rsidRDefault="008867CE" w:rsidP="008867CE">
      <w:pPr>
        <w:rPr>
          <w:b/>
        </w:rPr>
      </w:pPr>
    </w:p>
    <w:p w:rsidR="008867CE" w:rsidRPr="008867CE" w:rsidRDefault="008867CE" w:rsidP="008867CE">
      <w:pPr>
        <w:rPr>
          <w:b/>
        </w:rPr>
      </w:pPr>
    </w:p>
    <w:p w:rsidR="008867CE" w:rsidRDefault="008867CE" w:rsidP="008867CE">
      <w:pPr>
        <w:rPr>
          <w:b/>
        </w:rPr>
      </w:pPr>
    </w:p>
    <w:p w:rsidR="008867CE" w:rsidRDefault="008867CE" w:rsidP="008867CE">
      <w:pPr>
        <w:rPr>
          <w:b/>
        </w:rPr>
      </w:pPr>
    </w:p>
    <w:p w:rsidR="008867CE" w:rsidRDefault="008867CE" w:rsidP="008867CE">
      <w:pPr>
        <w:rPr>
          <w:b/>
        </w:rPr>
      </w:pPr>
    </w:p>
    <w:p w:rsidR="008867CE" w:rsidRPr="008867CE" w:rsidRDefault="008867CE" w:rsidP="008867CE">
      <w:pPr>
        <w:rPr>
          <w:b/>
        </w:rPr>
      </w:pPr>
    </w:p>
    <w:sectPr w:rsidR="008867CE" w:rsidRPr="008867CE" w:rsidSect="0029319C">
      <w:headerReference w:type="default" r:id="rId7"/>
      <w:headerReference w:type="first" r:id="rId8"/>
      <w:pgSz w:w="11906" w:h="16838" w:code="9"/>
      <w:pgMar w:top="2474" w:right="2835" w:bottom="1985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63" w:rsidRDefault="00130963">
      <w:r>
        <w:separator/>
      </w:r>
    </w:p>
  </w:endnote>
  <w:endnote w:type="continuationSeparator" w:id="0">
    <w:p w:rsidR="00130963" w:rsidRDefault="0013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63" w:rsidRDefault="00130963">
      <w:r>
        <w:separator/>
      </w:r>
    </w:p>
  </w:footnote>
  <w:footnote w:type="continuationSeparator" w:id="0">
    <w:p w:rsidR="00130963" w:rsidRDefault="0013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Default="00743B5F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5948045</wp:posOffset>
          </wp:positionH>
          <wp:positionV relativeFrom="page">
            <wp:posOffset>536575</wp:posOffset>
          </wp:positionV>
          <wp:extent cx="1143000" cy="1143000"/>
          <wp:effectExtent l="19050" t="0" r="0" b="0"/>
          <wp:wrapNone/>
          <wp:docPr id="1" name="Logo2_HIDE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_HIDE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Pr="00CA5426" w:rsidRDefault="00743B5F" w:rsidP="00CA542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5948045</wp:posOffset>
          </wp:positionH>
          <wp:positionV relativeFrom="page">
            <wp:posOffset>536575</wp:posOffset>
          </wp:positionV>
          <wp:extent cx="1143000" cy="1143000"/>
          <wp:effectExtent l="19050" t="0" r="0" b="0"/>
          <wp:wrapNone/>
          <wp:docPr id="5" name="Logo_HIDE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A2C"/>
    <w:multiLevelType w:val="multilevel"/>
    <w:tmpl w:val="3F3C606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930B46"/>
    <w:multiLevelType w:val="multilevel"/>
    <w:tmpl w:val="BCCC51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E24DDE"/>
    <w:multiLevelType w:val="multilevel"/>
    <w:tmpl w:val="C29C572A"/>
    <w:lvl w:ilvl="0">
      <w:start w:val="1"/>
      <w:numFmt w:val="decimal"/>
      <w:pStyle w:val="DFTalopstillingNiv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DFTalopstillingNiv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DFTalopstillingNiv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628E36C6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1FEA"/>
    <w:multiLevelType w:val="multilevel"/>
    <w:tmpl w:val="E85CBF70"/>
    <w:lvl w:ilvl="0">
      <w:start w:val="1"/>
      <w:numFmt w:val="bullet"/>
      <w:pStyle w:val="DFPunktopstillingNiv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DFPunktopstillingNiv2"/>
      <w:lvlText w:val="▪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2">
      <w:start w:val="1"/>
      <w:numFmt w:val="bullet"/>
      <w:pStyle w:val="DFPunktopstillingNiv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57E81"/>
    <w:multiLevelType w:val="hybridMultilevel"/>
    <w:tmpl w:val="DA048B3E"/>
    <w:lvl w:ilvl="0" w:tplc="CF243B00">
      <w:start w:val="1"/>
      <w:numFmt w:val="bullet"/>
      <w:pStyle w:val="Normal-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6">
    <w:nsid w:val="6CAC4167"/>
    <w:multiLevelType w:val="hybridMultilevel"/>
    <w:tmpl w:val="1E061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C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D4C5B"/>
    <w:multiLevelType w:val="multilevel"/>
    <w:tmpl w:val="76F8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B3EC8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E1"/>
    <w:rsid w:val="0001079D"/>
    <w:rsid w:val="000159E1"/>
    <w:rsid w:val="000165F2"/>
    <w:rsid w:val="00021B1B"/>
    <w:rsid w:val="000430D3"/>
    <w:rsid w:val="0005595D"/>
    <w:rsid w:val="00057200"/>
    <w:rsid w:val="0007308F"/>
    <w:rsid w:val="000901DC"/>
    <w:rsid w:val="00093ECE"/>
    <w:rsid w:val="000969EE"/>
    <w:rsid w:val="000B5152"/>
    <w:rsid w:val="000D5E39"/>
    <w:rsid w:val="000D7D94"/>
    <w:rsid w:val="000E565E"/>
    <w:rsid w:val="000F1878"/>
    <w:rsid w:val="000F4166"/>
    <w:rsid w:val="0010262E"/>
    <w:rsid w:val="00125AC1"/>
    <w:rsid w:val="00130963"/>
    <w:rsid w:val="0013497D"/>
    <w:rsid w:val="00144864"/>
    <w:rsid w:val="0015418D"/>
    <w:rsid w:val="00155EA6"/>
    <w:rsid w:val="00186ADC"/>
    <w:rsid w:val="001B06CE"/>
    <w:rsid w:val="001B7F1C"/>
    <w:rsid w:val="001C110E"/>
    <w:rsid w:val="001D6631"/>
    <w:rsid w:val="001D6D80"/>
    <w:rsid w:val="001E5F70"/>
    <w:rsid w:val="002233E4"/>
    <w:rsid w:val="00282CD3"/>
    <w:rsid w:val="0029319C"/>
    <w:rsid w:val="002A4ED0"/>
    <w:rsid w:val="002C2DD0"/>
    <w:rsid w:val="002F1527"/>
    <w:rsid w:val="002F2EA7"/>
    <w:rsid w:val="002F3B8B"/>
    <w:rsid w:val="00310403"/>
    <w:rsid w:val="00317215"/>
    <w:rsid w:val="003211AB"/>
    <w:rsid w:val="00343ED8"/>
    <w:rsid w:val="00362E26"/>
    <w:rsid w:val="003A2BC7"/>
    <w:rsid w:val="003A670A"/>
    <w:rsid w:val="003F23DA"/>
    <w:rsid w:val="003F2D05"/>
    <w:rsid w:val="003F31B3"/>
    <w:rsid w:val="003F3B4A"/>
    <w:rsid w:val="00410F07"/>
    <w:rsid w:val="00426F2E"/>
    <w:rsid w:val="004417A2"/>
    <w:rsid w:val="00474F3F"/>
    <w:rsid w:val="00482A7D"/>
    <w:rsid w:val="00486C19"/>
    <w:rsid w:val="004969A6"/>
    <w:rsid w:val="004B331E"/>
    <w:rsid w:val="004C379D"/>
    <w:rsid w:val="004C50AB"/>
    <w:rsid w:val="004D2A8C"/>
    <w:rsid w:val="004D7AE1"/>
    <w:rsid w:val="004F6F08"/>
    <w:rsid w:val="00500FEC"/>
    <w:rsid w:val="0054148C"/>
    <w:rsid w:val="0054734E"/>
    <w:rsid w:val="00577779"/>
    <w:rsid w:val="005833C5"/>
    <w:rsid w:val="005A4893"/>
    <w:rsid w:val="005B112F"/>
    <w:rsid w:val="005B335A"/>
    <w:rsid w:val="005B58F2"/>
    <w:rsid w:val="005D312B"/>
    <w:rsid w:val="00601D4E"/>
    <w:rsid w:val="00636485"/>
    <w:rsid w:val="00642AF0"/>
    <w:rsid w:val="0064583C"/>
    <w:rsid w:val="00650AB4"/>
    <w:rsid w:val="00655BFE"/>
    <w:rsid w:val="006B5D46"/>
    <w:rsid w:val="006F52AC"/>
    <w:rsid w:val="007151F5"/>
    <w:rsid w:val="00743B5F"/>
    <w:rsid w:val="00752050"/>
    <w:rsid w:val="00753273"/>
    <w:rsid w:val="0075485A"/>
    <w:rsid w:val="00772116"/>
    <w:rsid w:val="00784563"/>
    <w:rsid w:val="0078737A"/>
    <w:rsid w:val="007906CF"/>
    <w:rsid w:val="007922E7"/>
    <w:rsid w:val="00793919"/>
    <w:rsid w:val="007B22A4"/>
    <w:rsid w:val="007C4755"/>
    <w:rsid w:val="007C649C"/>
    <w:rsid w:val="007E34E1"/>
    <w:rsid w:val="008228DA"/>
    <w:rsid w:val="00825EAB"/>
    <w:rsid w:val="00836E38"/>
    <w:rsid w:val="008400AA"/>
    <w:rsid w:val="008535D6"/>
    <w:rsid w:val="0086278C"/>
    <w:rsid w:val="008867CE"/>
    <w:rsid w:val="008A75FF"/>
    <w:rsid w:val="008B0EF7"/>
    <w:rsid w:val="008C66DE"/>
    <w:rsid w:val="009055CF"/>
    <w:rsid w:val="00925A13"/>
    <w:rsid w:val="00946605"/>
    <w:rsid w:val="00977F47"/>
    <w:rsid w:val="009D4FD2"/>
    <w:rsid w:val="00A018CE"/>
    <w:rsid w:val="00A1100A"/>
    <w:rsid w:val="00A32F28"/>
    <w:rsid w:val="00A62BE6"/>
    <w:rsid w:val="00A776AE"/>
    <w:rsid w:val="00A9016F"/>
    <w:rsid w:val="00A923EE"/>
    <w:rsid w:val="00AA6FA1"/>
    <w:rsid w:val="00AB194A"/>
    <w:rsid w:val="00AD0DE9"/>
    <w:rsid w:val="00AF6EAB"/>
    <w:rsid w:val="00B14085"/>
    <w:rsid w:val="00B23FC9"/>
    <w:rsid w:val="00B26A72"/>
    <w:rsid w:val="00B63EC3"/>
    <w:rsid w:val="00B808D7"/>
    <w:rsid w:val="00B82434"/>
    <w:rsid w:val="00BA274F"/>
    <w:rsid w:val="00BB7D13"/>
    <w:rsid w:val="00BC609B"/>
    <w:rsid w:val="00BD1FCC"/>
    <w:rsid w:val="00C310ED"/>
    <w:rsid w:val="00C34BFB"/>
    <w:rsid w:val="00C3653E"/>
    <w:rsid w:val="00C375E8"/>
    <w:rsid w:val="00C63589"/>
    <w:rsid w:val="00C74246"/>
    <w:rsid w:val="00C82958"/>
    <w:rsid w:val="00C940F6"/>
    <w:rsid w:val="00CA5426"/>
    <w:rsid w:val="00CC2DFB"/>
    <w:rsid w:val="00CD49CF"/>
    <w:rsid w:val="00CD4FB2"/>
    <w:rsid w:val="00CD543F"/>
    <w:rsid w:val="00CE482E"/>
    <w:rsid w:val="00CF53DE"/>
    <w:rsid w:val="00D01847"/>
    <w:rsid w:val="00D1267B"/>
    <w:rsid w:val="00D12B66"/>
    <w:rsid w:val="00D73501"/>
    <w:rsid w:val="00D75B42"/>
    <w:rsid w:val="00DC5A89"/>
    <w:rsid w:val="00DF533B"/>
    <w:rsid w:val="00DF6A47"/>
    <w:rsid w:val="00E014D7"/>
    <w:rsid w:val="00E2219C"/>
    <w:rsid w:val="00E26E3A"/>
    <w:rsid w:val="00E63703"/>
    <w:rsid w:val="00E64644"/>
    <w:rsid w:val="00E74A7C"/>
    <w:rsid w:val="00E91496"/>
    <w:rsid w:val="00EA4072"/>
    <w:rsid w:val="00EB7356"/>
    <w:rsid w:val="00EE6DC7"/>
    <w:rsid w:val="00EF50DD"/>
    <w:rsid w:val="00EF56FC"/>
    <w:rsid w:val="00F00691"/>
    <w:rsid w:val="00F02FEB"/>
    <w:rsid w:val="00F461A0"/>
    <w:rsid w:val="00F52FF0"/>
    <w:rsid w:val="00F74626"/>
    <w:rsid w:val="00F760D9"/>
    <w:rsid w:val="00F76DA2"/>
    <w:rsid w:val="00F838E2"/>
    <w:rsid w:val="00F97674"/>
    <w:rsid w:val="00FB73AB"/>
    <w:rsid w:val="00FE523D"/>
    <w:rsid w:val="00FF1987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CCE6979-BC01-462E-8C28-BF664AA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0" w:unhideWhenUsed="1"/>
    <w:lsdException w:name="index 2" w:semiHidden="1" w:uiPriority="10" w:unhideWhenUsed="1"/>
    <w:lsdException w:name="index 3" w:semiHidden="1" w:uiPriority="10" w:unhideWhenUsed="1"/>
    <w:lsdException w:name="index 4" w:semiHidden="1" w:uiPriority="10" w:unhideWhenUsed="1"/>
    <w:lsdException w:name="index 5" w:semiHidden="1" w:uiPriority="10" w:unhideWhenUsed="1"/>
    <w:lsdException w:name="index 6" w:semiHidden="1" w:uiPriority="10" w:unhideWhenUsed="1"/>
    <w:lsdException w:name="index 7" w:semiHidden="1" w:uiPriority="10" w:unhideWhenUsed="1"/>
    <w:lsdException w:name="index 8" w:semiHidden="1" w:uiPriority="10" w:unhideWhenUsed="1"/>
    <w:lsdException w:name="index 9" w:semiHidden="1" w:uiPriority="10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iPriority="22" w:unhideWhenUsed="1"/>
    <w:lsdException w:name="footnote text" w:semiHidden="1" w:unhideWhenUsed="1"/>
    <w:lsdException w:name="annotation text" w:semiHidden="1" w:uiPriority="21" w:unhideWhenUsed="1"/>
    <w:lsdException w:name="header" w:semiHidden="1" w:unhideWhenUsed="1"/>
    <w:lsdException w:name="footer" w:semiHidden="1" w:uiPriority="21" w:unhideWhenUsed="1"/>
    <w:lsdException w:name="index heading" w:semiHidden="1" w:uiPriority="10" w:unhideWhenUsed="1"/>
    <w:lsdException w:name="caption" w:semiHidden="1" w:uiPriority="21" w:unhideWhenUsed="1" w:qFormat="1"/>
    <w:lsdException w:name="table of figures" w:semiHidden="1" w:uiPriority="22" w:unhideWhenUsed="1"/>
    <w:lsdException w:name="envelope address" w:semiHidden="1" w:uiPriority="16" w:unhideWhenUsed="1"/>
    <w:lsdException w:name="envelope return" w:semiHidden="1" w:uiPriority="16" w:unhideWhenUsed="1"/>
    <w:lsdException w:name="footnote reference" w:semiHidden="1" w:unhideWhenUsed="1"/>
    <w:lsdException w:name="annotation reference" w:semiHidden="1" w:uiPriority="21" w:unhideWhenUsed="1"/>
    <w:lsdException w:name="line number" w:semiHidden="1" w:uiPriority="10" w:unhideWhenUsed="1"/>
    <w:lsdException w:name="page number" w:semiHidden="1" w:uiPriority="22" w:unhideWhenUsed="1"/>
    <w:lsdException w:name="endnote reference" w:semiHidden="1" w:unhideWhenUsed="1"/>
    <w:lsdException w:name="endnote text" w:semiHidden="1" w:unhideWhenUsed="1"/>
    <w:lsdException w:name="table of authorities" w:semiHidden="1" w:uiPriority="22" w:unhideWhenUsed="1"/>
    <w:lsdException w:name="macro" w:semiHidden="1" w:uiPriority="10" w:unhideWhenUsed="1"/>
    <w:lsdException w:name="toa heading" w:semiHidden="1" w:uiPriority="22" w:unhideWhenUsed="1"/>
    <w:lsdException w:name="List" w:semiHidden="1" w:uiPriority="10" w:unhideWhenUsed="1"/>
    <w:lsdException w:name="List Bullet" w:semiHidden="1" w:uiPriority="10" w:unhideWhenUsed="1"/>
    <w:lsdException w:name="List Number" w:semiHidden="1" w:uiPriority="10"/>
    <w:lsdException w:name="List 2" w:semiHidden="1" w:uiPriority="10" w:unhideWhenUsed="1"/>
    <w:lsdException w:name="List 3" w:semiHidden="1" w:uiPriority="10" w:unhideWhenUsed="1"/>
    <w:lsdException w:name="List 4" w:semiHidden="1" w:uiPriority="10"/>
    <w:lsdException w:name="List 5" w:semiHidden="1" w:uiPriority="10"/>
    <w:lsdException w:name="List Bullet 2" w:semiHidden="1" w:uiPriority="10" w:unhideWhenUsed="1"/>
    <w:lsdException w:name="List Bullet 3" w:semiHidden="1" w:uiPriority="10" w:unhideWhenUsed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0" w:unhideWhenUsed="1"/>
    <w:lsdException w:name="List Number 3" w:semiHidden="1" w:uiPriority="10" w:unhideWhenUsed="1"/>
    <w:lsdException w:name="List Number 4" w:semiHidden="1" w:uiPriority="10" w:unhideWhenUsed="1"/>
    <w:lsdException w:name="List Number 5" w:semiHidden="1" w:uiPriority="10" w:unhideWhenUsed="1"/>
    <w:lsdException w:name="Title" w:semiHidden="1" w:uiPriority="22" w:qFormat="1"/>
    <w:lsdException w:name="Closing" w:semiHidden="1" w:uiPriority="21" w:unhideWhenUsed="1"/>
    <w:lsdException w:name="Signature" w:semiHidden="1" w:uiPriority="22" w:unhideWhenUsed="1"/>
    <w:lsdException w:name="Default Paragraph Font" w:semiHidden="1" w:unhideWhenUsed="1"/>
    <w:lsdException w:name="Body Text" w:semiHidden="1" w:uiPriority="21" w:unhideWhenUsed="1"/>
    <w:lsdException w:name="Body Text Indent" w:semiHidden="1" w:uiPriority="21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10" w:unhideWhenUsed="1"/>
    <w:lsdException w:name="Subtitle" w:semiHidden="1" w:uiPriority="22" w:qFormat="1"/>
    <w:lsdException w:name="Salutation" w:semiHidden="1" w:uiPriority="22"/>
    <w:lsdException w:name="Date" w:semiHidden="1" w:uiPriority="21"/>
    <w:lsdException w:name="Body Text First Indent" w:semiHidden="1" w:uiPriority="21"/>
    <w:lsdException w:name="Body Text First Indent 2" w:semiHidden="1" w:uiPriority="21" w:unhideWhenUsed="1"/>
    <w:lsdException w:name="Note Heading" w:semiHidden="1" w:uiPriority="22" w:unhideWhenUsed="1"/>
    <w:lsdException w:name="Body Text 2" w:semiHidden="1" w:uiPriority="21" w:unhideWhenUsed="1"/>
    <w:lsdException w:name="Body Text 3" w:semiHidden="1" w:uiPriority="21" w:unhideWhenUsed="1"/>
    <w:lsdException w:name="Body Text Indent 2" w:semiHidden="1" w:uiPriority="21" w:unhideWhenUsed="1"/>
    <w:lsdException w:name="Body Text Indent 3" w:semiHidden="1" w:uiPriority="21" w:unhideWhenUsed="1"/>
    <w:lsdException w:name="Block Text" w:semiHidden="1" w:uiPriority="21" w:unhideWhenUsed="1"/>
    <w:lsdException w:name="Hyperlink" w:semiHidden="1" w:uiPriority="10" w:unhideWhenUsed="1"/>
    <w:lsdException w:name="FollowedHyperlink" w:semiHidden="1" w:uiPriority="16" w:unhideWhenUsed="1"/>
    <w:lsdException w:name="Strong" w:semiHidden="1" w:uiPriority="22" w:qFormat="1"/>
    <w:lsdException w:name="Emphasis" w:semiHidden="1" w:uiPriority="16" w:qFormat="1"/>
    <w:lsdException w:name="Document Map" w:semiHidden="1" w:uiPriority="16" w:unhideWhenUsed="1"/>
    <w:lsdException w:name="Plain Text" w:semiHidden="1" w:uiPriority="22" w:unhideWhenUsed="1"/>
    <w:lsdException w:name="E-mail Signature" w:semiHidden="1" w:uiPriority="16" w:unhideWhenUsed="1"/>
    <w:lsdException w:name="HTML Top of Form" w:semiHidden="1" w:unhideWhenUsed="1"/>
    <w:lsdException w:name="HTML Bottom of Form" w:semiHidden="1" w:unhideWhenUsed="1"/>
    <w:lsdException w:name="Normal (Web)" w:semiHidden="1" w:uiPriority="22" w:unhideWhenUsed="1"/>
    <w:lsdException w:name="HTML Acronym" w:semiHidden="1" w:uiPriority="10" w:unhideWhenUsed="1"/>
    <w:lsdException w:name="HTML Address" w:semiHidden="1" w:uiPriority="10" w:unhideWhenUsed="1"/>
    <w:lsdException w:name="HTML Cite" w:semiHidden="1" w:uiPriority="10" w:unhideWhenUsed="1"/>
    <w:lsdException w:name="HTML Code" w:semiHidden="1" w:uiPriority="10" w:unhideWhenUsed="1"/>
    <w:lsdException w:name="HTML Definition" w:semiHidden="1" w:uiPriority="10" w:unhideWhenUsed="1"/>
    <w:lsdException w:name="HTML Keyboard" w:semiHidden="1" w:uiPriority="10" w:unhideWhenUsed="1"/>
    <w:lsdException w:name="HTML Preformatted" w:semiHidden="1" w:uiPriority="10" w:unhideWhenUsed="1"/>
    <w:lsdException w:name="HTML Sample" w:semiHidden="1" w:uiPriority="10" w:unhideWhenUsed="1"/>
    <w:lsdException w:name="HTML Typewriter" w:semiHidden="1" w:uiPriority="10" w:unhideWhenUsed="1"/>
    <w:lsdException w:name="HTML Variable" w:semiHidden="1" w:uiPriority="10" w:unhideWhenUsed="1"/>
    <w:lsdException w:name="Normal Table" w:semiHidden="1" w:unhideWhenUsed="1"/>
    <w:lsdException w:name="annotation subject" w:semiHidden="1" w:uiPriority="2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1" w:unhideWhenUsed="1"/>
    <w:lsdException w:name="Table Theme" w:semiHidden="1" w:unhideWhenUsed="1"/>
    <w:lsdException w:name="Placeholder Text" w:semiHidden="1" w:uiPriority="99"/>
    <w:lsdException w:name="No Spacing" w:semiHidden="1" w:uiPriority="2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56" w:qFormat="1"/>
    <w:lsdException w:name="Quote" w:semiHidden="1" w:uiPriority="51" w:qFormat="1"/>
    <w:lsdException w:name="Intense Quote" w:semiHidden="1" w:uiPriority="5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1" w:qFormat="1"/>
    <w:lsdException w:name="Intense Emphasis" w:semiHidden="1" w:uiPriority="43" w:qFormat="1"/>
    <w:lsdException w:name="Subtle Reference" w:semiHidden="1" w:uiPriority="53" w:qFormat="1"/>
    <w:lsdException w:name="Intense Reference" w:semiHidden="1" w:uiPriority="54" w:qFormat="1"/>
    <w:lsdException w:name="Book Title" w:semiHidden="1" w:uiPriority="55" w:qFormat="1"/>
    <w:lsdException w:name="Bibliography" w:semiHidden="1" w:uiPriority="59" w:unhideWhenUsed="1"/>
    <w:lsdException w:name="TOC Heading" w:semiHidden="1" w:uiPriority="6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CE"/>
    <w:pPr>
      <w:spacing w:line="260" w:lineRule="atLeast"/>
    </w:pPr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uiPriority w:val="1"/>
    <w:qFormat/>
    <w:rsid w:val="001E5F70"/>
    <w:pPr>
      <w:spacing w:before="320" w:after="120" w:line="280" w:lineRule="atLeast"/>
      <w:outlineLvl w:val="0"/>
    </w:pPr>
    <w:rPr>
      <w:rFonts w:ascii="Arial Black" w:hAnsi="Arial Black" w:cs="Arial"/>
      <w:bCs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9055CF"/>
    <w:pPr>
      <w:spacing w:before="280" w:after="120" w:line="280" w:lineRule="atLeast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uiPriority w:val="1"/>
    <w:qFormat/>
    <w:rsid w:val="006F52AC"/>
    <w:pPr>
      <w:spacing w:before="220" w:after="120"/>
      <w:outlineLvl w:val="2"/>
    </w:pPr>
    <w:rPr>
      <w:rFonts w:cs="Arial"/>
      <w:bCs/>
      <w:sz w:val="24"/>
      <w:szCs w:val="26"/>
    </w:rPr>
  </w:style>
  <w:style w:type="paragraph" w:styleId="Overskrift4">
    <w:name w:val="heading 4"/>
    <w:basedOn w:val="Normal"/>
    <w:next w:val="Normal"/>
    <w:uiPriority w:val="1"/>
    <w:qFormat/>
    <w:rsid w:val="006F52AC"/>
    <w:pPr>
      <w:spacing w:before="220" w:after="120" w:line="220" w:lineRule="atLeast"/>
      <w:outlineLvl w:val="3"/>
    </w:pPr>
    <w:rPr>
      <w:bCs/>
      <w:szCs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16"/>
    <w:semiHidden/>
    <w:rsid w:val="00DF6A47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paragraph" w:styleId="Sidefod">
    <w:name w:val="footer"/>
    <w:basedOn w:val="Normal"/>
    <w:link w:val="SidefodTegn"/>
    <w:uiPriority w:val="21"/>
    <w:semiHidden/>
    <w:rsid w:val="00DF6A47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paragraph" w:customStyle="1" w:styleId="Template">
    <w:name w:val="Template"/>
    <w:uiPriority w:val="22"/>
    <w:semiHidden/>
    <w:rsid w:val="007C649C"/>
    <w:pPr>
      <w:spacing w:line="200" w:lineRule="atLeast"/>
    </w:pPr>
    <w:rPr>
      <w:rFonts w:ascii="Arial" w:hAnsi="Arial"/>
      <w:noProof/>
      <w:sz w:val="16"/>
      <w:szCs w:val="24"/>
    </w:rPr>
  </w:style>
  <w:style w:type="paragraph" w:customStyle="1" w:styleId="Template-Infoboks">
    <w:name w:val="Template - Infoboks"/>
    <w:basedOn w:val="Template"/>
    <w:uiPriority w:val="21"/>
    <w:semiHidden/>
    <w:rsid w:val="00601D4E"/>
    <w:pPr>
      <w:spacing w:line="220" w:lineRule="atLeast"/>
    </w:pPr>
    <w:rPr>
      <w:sz w:val="18"/>
    </w:rPr>
  </w:style>
  <w:style w:type="table" w:styleId="Tabel-Gitter">
    <w:name w:val="Table Grid"/>
    <w:basedOn w:val="Tabel-Normal"/>
    <w:rsid w:val="0054148C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plate-Titel1">
    <w:name w:val="Template - Titel 1"/>
    <w:basedOn w:val="Template"/>
    <w:uiPriority w:val="22"/>
    <w:semiHidden/>
    <w:rsid w:val="00FB73AB"/>
    <w:pPr>
      <w:spacing w:line="260" w:lineRule="atLeast"/>
    </w:pPr>
    <w:rPr>
      <w:sz w:val="40"/>
    </w:rPr>
  </w:style>
  <w:style w:type="paragraph" w:customStyle="1" w:styleId="Normal-Fed">
    <w:name w:val="Normal - Fed"/>
    <w:basedOn w:val="Normal"/>
    <w:uiPriority w:val="22"/>
    <w:semiHidden/>
    <w:qFormat/>
    <w:rsid w:val="008B0EF7"/>
    <w:rPr>
      <w:b/>
    </w:rPr>
  </w:style>
  <w:style w:type="paragraph" w:customStyle="1" w:styleId="Normal-Stor">
    <w:name w:val="Normal - Stor"/>
    <w:basedOn w:val="Normal"/>
    <w:uiPriority w:val="22"/>
    <w:semiHidden/>
    <w:rsid w:val="00343ED8"/>
    <w:pPr>
      <w:spacing w:line="280" w:lineRule="atLeast"/>
    </w:pPr>
    <w:rPr>
      <w:sz w:val="20"/>
    </w:rPr>
  </w:style>
  <w:style w:type="paragraph" w:customStyle="1" w:styleId="Template-Titel2">
    <w:name w:val="Template - Titel 2"/>
    <w:basedOn w:val="Template"/>
    <w:next w:val="Normal"/>
    <w:uiPriority w:val="22"/>
    <w:semiHidden/>
    <w:rsid w:val="00AA6FA1"/>
    <w:pPr>
      <w:spacing w:line="260" w:lineRule="atLeast"/>
    </w:pPr>
    <w:rPr>
      <w:sz w:val="26"/>
    </w:rPr>
  </w:style>
  <w:style w:type="paragraph" w:styleId="Indholdsfortegnelse1">
    <w:name w:val="toc 1"/>
    <w:basedOn w:val="Normal"/>
    <w:next w:val="Normal"/>
    <w:uiPriority w:val="5"/>
    <w:semiHidden/>
    <w:rsid w:val="001B06CE"/>
    <w:pPr>
      <w:tabs>
        <w:tab w:val="right" w:leader="dot" w:pos="7643"/>
      </w:tabs>
      <w:spacing w:before="260"/>
      <w:ind w:right="567"/>
    </w:pPr>
    <w:rPr>
      <w:rFonts w:ascii="Arial Black" w:hAnsi="Arial Black"/>
    </w:rPr>
  </w:style>
  <w:style w:type="paragraph" w:customStyle="1" w:styleId="Normal-TabelBullet">
    <w:name w:val="Normal - Tabel Bullet"/>
    <w:basedOn w:val="Normal"/>
    <w:uiPriority w:val="22"/>
    <w:semiHidden/>
    <w:rsid w:val="00E26E3A"/>
    <w:pPr>
      <w:numPr>
        <w:numId w:val="8"/>
      </w:numPr>
    </w:pPr>
  </w:style>
  <w:style w:type="paragraph" w:customStyle="1" w:styleId="DFTalopstillingNiv1">
    <w:name w:val="DF Talopstilling Niv 1"/>
    <w:basedOn w:val="Normal"/>
    <w:uiPriority w:val="3"/>
    <w:qFormat/>
    <w:rsid w:val="00B14085"/>
    <w:pPr>
      <w:numPr>
        <w:numId w:val="16"/>
      </w:numPr>
      <w:spacing w:after="120"/>
    </w:pPr>
  </w:style>
  <w:style w:type="paragraph" w:customStyle="1" w:styleId="DFPunktopstillingNiv1">
    <w:name w:val="DF Punktopstilling Niv 1"/>
    <w:basedOn w:val="Normal"/>
    <w:uiPriority w:val="2"/>
    <w:qFormat/>
    <w:rsid w:val="00B14085"/>
    <w:pPr>
      <w:numPr>
        <w:numId w:val="13"/>
      </w:numPr>
    </w:pPr>
  </w:style>
  <w:style w:type="paragraph" w:customStyle="1" w:styleId="DFPunktopstillingNiv2">
    <w:name w:val="DF Punktopstilling Niv 2"/>
    <w:basedOn w:val="Normal"/>
    <w:uiPriority w:val="2"/>
    <w:qFormat/>
    <w:rsid w:val="00B14085"/>
    <w:pPr>
      <w:numPr>
        <w:ilvl w:val="1"/>
        <w:numId w:val="13"/>
      </w:numPr>
    </w:pPr>
  </w:style>
  <w:style w:type="paragraph" w:customStyle="1" w:styleId="DFPunktopstillingNiv3">
    <w:name w:val="DF Punktopstilling Niv 3"/>
    <w:basedOn w:val="Normal"/>
    <w:uiPriority w:val="2"/>
    <w:qFormat/>
    <w:rsid w:val="00B14085"/>
    <w:pPr>
      <w:numPr>
        <w:ilvl w:val="2"/>
        <w:numId w:val="13"/>
      </w:numPr>
    </w:pPr>
  </w:style>
  <w:style w:type="paragraph" w:customStyle="1" w:styleId="DFTalopstillingNiv2">
    <w:name w:val="DF Talopstilling Niv 2"/>
    <w:basedOn w:val="Normal"/>
    <w:uiPriority w:val="3"/>
    <w:qFormat/>
    <w:rsid w:val="00B14085"/>
    <w:pPr>
      <w:numPr>
        <w:ilvl w:val="1"/>
        <w:numId w:val="16"/>
      </w:numPr>
      <w:spacing w:after="120"/>
    </w:pPr>
  </w:style>
  <w:style w:type="paragraph" w:customStyle="1" w:styleId="DFTalopstillingNiv3">
    <w:name w:val="DF Talopstilling Niv 3"/>
    <w:basedOn w:val="Normal"/>
    <w:uiPriority w:val="3"/>
    <w:qFormat/>
    <w:rsid w:val="00B14085"/>
    <w:pPr>
      <w:numPr>
        <w:ilvl w:val="2"/>
        <w:numId w:val="16"/>
      </w:numPr>
      <w:spacing w:after="120"/>
    </w:pPr>
  </w:style>
  <w:style w:type="paragraph" w:styleId="Indholdsfortegnelse2">
    <w:name w:val="toc 2"/>
    <w:basedOn w:val="Normal"/>
    <w:next w:val="Normal"/>
    <w:uiPriority w:val="5"/>
    <w:semiHidden/>
    <w:rsid w:val="00F838E2"/>
    <w:pPr>
      <w:tabs>
        <w:tab w:val="right" w:leader="dot" w:pos="7643"/>
      </w:tabs>
      <w:ind w:left="170" w:right="567"/>
    </w:pPr>
  </w:style>
  <w:style w:type="paragraph" w:styleId="Indholdsfortegnelse3">
    <w:name w:val="toc 3"/>
    <w:basedOn w:val="Normal"/>
    <w:next w:val="Normal"/>
    <w:uiPriority w:val="5"/>
    <w:semiHidden/>
    <w:rsid w:val="00F838E2"/>
    <w:pPr>
      <w:tabs>
        <w:tab w:val="right" w:leader="dot" w:pos="7643"/>
      </w:tabs>
      <w:ind w:left="340" w:right="567"/>
    </w:pPr>
  </w:style>
  <w:style w:type="paragraph" w:styleId="Indholdsfortegnelse4">
    <w:name w:val="toc 4"/>
    <w:basedOn w:val="Normal"/>
    <w:next w:val="Normal"/>
    <w:uiPriority w:val="5"/>
    <w:semiHidden/>
    <w:rsid w:val="00F838E2"/>
    <w:pPr>
      <w:tabs>
        <w:tab w:val="right" w:leader="dot" w:pos="7643"/>
      </w:tabs>
      <w:ind w:left="510" w:right="567"/>
    </w:pPr>
  </w:style>
  <w:style w:type="character" w:styleId="Fodnotehenvisning">
    <w:name w:val="footnote reference"/>
    <w:basedOn w:val="Standardskrifttypeiafsnit"/>
    <w:uiPriority w:val="16"/>
    <w:semiHidden/>
    <w:rsid w:val="001C110E"/>
    <w:rPr>
      <w:rFonts w:ascii="Arial" w:hAnsi="Arial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16"/>
    <w:semiHidden/>
    <w:rsid w:val="001C110E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6"/>
    <w:semiHidden/>
    <w:rsid w:val="00B23FC9"/>
    <w:rPr>
      <w:rFonts w:ascii="Arial" w:hAnsi="Arial"/>
      <w:sz w:val="16"/>
    </w:rPr>
  </w:style>
  <w:style w:type="character" w:styleId="Slutnotehenvisning">
    <w:name w:val="endnote reference"/>
    <w:basedOn w:val="Standardskrifttypeiafsnit"/>
    <w:uiPriority w:val="16"/>
    <w:semiHidden/>
    <w:rsid w:val="001C110E"/>
    <w:rPr>
      <w:rFonts w:ascii="Arial" w:hAnsi="Arial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16"/>
    <w:semiHidden/>
    <w:rsid w:val="001C110E"/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6"/>
    <w:semiHidden/>
    <w:rsid w:val="00B23FC9"/>
    <w:rPr>
      <w:rFonts w:ascii="Arial" w:hAnsi="Arial"/>
      <w:sz w:val="16"/>
    </w:rPr>
  </w:style>
  <w:style w:type="paragraph" w:styleId="Indholdsfortegnelse5">
    <w:name w:val="toc 5"/>
    <w:basedOn w:val="Normal"/>
    <w:next w:val="Normal"/>
    <w:uiPriority w:val="5"/>
    <w:semiHidden/>
    <w:rsid w:val="00F838E2"/>
    <w:pPr>
      <w:spacing w:after="100"/>
      <w:ind w:left="880"/>
    </w:pPr>
  </w:style>
  <w:style w:type="paragraph" w:styleId="Indholdsfortegnelse6">
    <w:name w:val="toc 6"/>
    <w:basedOn w:val="Normal"/>
    <w:next w:val="Normal"/>
    <w:uiPriority w:val="5"/>
    <w:semiHidden/>
    <w:rsid w:val="00F838E2"/>
    <w:pPr>
      <w:spacing w:after="100"/>
      <w:ind w:left="1100"/>
    </w:pPr>
  </w:style>
  <w:style w:type="paragraph" w:styleId="Indholdsfortegnelse7">
    <w:name w:val="toc 7"/>
    <w:basedOn w:val="Normal"/>
    <w:next w:val="Normal"/>
    <w:uiPriority w:val="5"/>
    <w:semiHidden/>
    <w:rsid w:val="00F838E2"/>
    <w:pPr>
      <w:spacing w:after="100"/>
      <w:ind w:left="1320"/>
    </w:pPr>
  </w:style>
  <w:style w:type="paragraph" w:styleId="Indholdsfortegnelse8">
    <w:name w:val="toc 8"/>
    <w:basedOn w:val="Normal"/>
    <w:next w:val="Normal"/>
    <w:uiPriority w:val="5"/>
    <w:semiHidden/>
    <w:rsid w:val="00F838E2"/>
    <w:pPr>
      <w:spacing w:after="100"/>
      <w:ind w:left="1540"/>
    </w:pPr>
  </w:style>
  <w:style w:type="paragraph" w:styleId="Indholdsfortegnelse9">
    <w:name w:val="toc 9"/>
    <w:basedOn w:val="Normal"/>
    <w:next w:val="Normal"/>
    <w:uiPriority w:val="5"/>
    <w:semiHidden/>
    <w:rsid w:val="00F838E2"/>
    <w:pPr>
      <w:spacing w:after="100"/>
      <w:ind w:left="1760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0F4166"/>
    <w:rPr>
      <w:rFonts w:ascii="Arial" w:hAnsi="Arial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lankt%20papir%20med%20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Blankt papir med logo</Template>
  <TotalTime>1</TotalTime>
  <Pages>3</Pages>
  <Words>422</Words>
  <Characters>3435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Blankt papir med logo</vt:lpstr>
      <vt:lpstr>Side 2 papir</vt:lpstr>
    </vt:vector>
  </TitlesOfParts>
  <Company>www.skabelondesign.dk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papir med logo</dc:title>
  <dc:creator>Claus Pedersen</dc:creator>
  <cp:lastModifiedBy>Lia Ellehuus</cp:lastModifiedBy>
  <cp:revision>2</cp:revision>
  <dcterms:created xsi:type="dcterms:W3CDTF">2020-01-07T21:19:00Z</dcterms:created>
  <dcterms:modified xsi:type="dcterms:W3CDTF">2020-01-07T21:19:00Z</dcterms:modified>
</cp:coreProperties>
</file>