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FF" w:rsidRDefault="00E0087B" w:rsidP="00E0087B">
      <w:pPr>
        <w:pStyle w:val="Overskrift1"/>
        <w:rPr>
          <w:sz w:val="48"/>
          <w:szCs w:val="48"/>
        </w:rPr>
      </w:pPr>
      <w:bookmarkStart w:id="0" w:name="_GoBack"/>
      <w:bookmarkEnd w:id="0"/>
      <w:r w:rsidRPr="00E0087B">
        <w:rPr>
          <w:sz w:val="48"/>
          <w:szCs w:val="48"/>
        </w:rPr>
        <w:t>Referat</w:t>
      </w:r>
    </w:p>
    <w:p w:rsidR="00E0087B" w:rsidRDefault="00E0087B" w:rsidP="00E0087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6692"/>
      </w:tblGrid>
      <w:tr w:rsidR="00E0087B" w:rsidTr="00780ED4">
        <w:tc>
          <w:tcPr>
            <w:tcW w:w="7793" w:type="dxa"/>
            <w:gridSpan w:val="2"/>
          </w:tcPr>
          <w:p w:rsidR="00E0087B" w:rsidRDefault="00E0087B" w:rsidP="00E0087B">
            <w:r>
              <w:t>TR-regionsmøde Region xxx</w:t>
            </w:r>
          </w:p>
          <w:p w:rsidR="00E0087B" w:rsidRDefault="00E0087B" w:rsidP="00E0087B">
            <w:pPr>
              <w:pStyle w:val="Listeafsnit"/>
              <w:numPr>
                <w:ilvl w:val="0"/>
                <w:numId w:val="17"/>
              </w:numPr>
            </w:pPr>
            <w:r>
              <w:t xml:space="preserve">for ”alle TR i regionen”, ”kommunalt ansatte”, ”regionalt ansatte” eller… </w:t>
            </w:r>
          </w:p>
        </w:tc>
      </w:tr>
      <w:tr w:rsidR="00E0087B" w:rsidTr="000A7CF3">
        <w:tc>
          <w:tcPr>
            <w:tcW w:w="7793" w:type="dxa"/>
            <w:gridSpan w:val="2"/>
          </w:tcPr>
          <w:p w:rsidR="00E0087B" w:rsidRDefault="00E0087B" w:rsidP="00E0087B">
            <w:r>
              <w:t>Dato:</w:t>
            </w:r>
          </w:p>
          <w:p w:rsidR="00E0087B" w:rsidRDefault="00E0087B" w:rsidP="00E0087B">
            <w:r>
              <w:t>Sted:</w:t>
            </w:r>
          </w:p>
          <w:p w:rsidR="00E0087B" w:rsidRDefault="00E0087B" w:rsidP="00E0087B">
            <w:r>
              <w:t>Ordstyrer/Mødeleder:</w:t>
            </w:r>
          </w:p>
          <w:p w:rsidR="00E0087B" w:rsidRDefault="00E0087B" w:rsidP="00E0087B">
            <w:r>
              <w:t xml:space="preserve">Referent: </w:t>
            </w:r>
          </w:p>
          <w:p w:rsidR="00530605" w:rsidRDefault="00530605" w:rsidP="00E0087B">
            <w:r>
              <w:t>Dagsorden:</w:t>
            </w:r>
          </w:p>
          <w:p w:rsidR="00530605" w:rsidRDefault="00530605" w:rsidP="00530605">
            <w:pPr>
              <w:pStyle w:val="Listeafsnit"/>
              <w:numPr>
                <w:ilvl w:val="0"/>
                <w:numId w:val="18"/>
              </w:numPr>
            </w:pPr>
            <w:r>
              <w:t>X</w:t>
            </w:r>
          </w:p>
          <w:p w:rsidR="00530605" w:rsidRDefault="00530605" w:rsidP="00530605">
            <w:pPr>
              <w:pStyle w:val="Listeafsnit"/>
              <w:numPr>
                <w:ilvl w:val="0"/>
                <w:numId w:val="18"/>
              </w:numPr>
            </w:pPr>
            <w:r>
              <w:t>X</w:t>
            </w:r>
          </w:p>
          <w:p w:rsidR="00530605" w:rsidRDefault="00530605" w:rsidP="00530605">
            <w:pPr>
              <w:pStyle w:val="Listeafsnit"/>
              <w:numPr>
                <w:ilvl w:val="0"/>
                <w:numId w:val="18"/>
              </w:numPr>
            </w:pPr>
            <w:r>
              <w:t>X</w:t>
            </w:r>
          </w:p>
          <w:p w:rsidR="00530605" w:rsidRDefault="00530605" w:rsidP="00530605">
            <w:pPr>
              <w:pStyle w:val="Listeafsnit"/>
              <w:numPr>
                <w:ilvl w:val="0"/>
                <w:numId w:val="18"/>
              </w:numPr>
            </w:pPr>
            <w:r>
              <w:t>x</w:t>
            </w:r>
          </w:p>
        </w:tc>
      </w:tr>
      <w:tr w:rsidR="00E0087B" w:rsidTr="00530605">
        <w:tc>
          <w:tcPr>
            <w:tcW w:w="1101" w:type="dxa"/>
          </w:tcPr>
          <w:p w:rsidR="00E0087B" w:rsidRDefault="00530605" w:rsidP="00E0087B">
            <w:r>
              <w:t>Pkt</w:t>
            </w:r>
            <w:r w:rsidR="00650D55">
              <w:t>.</w:t>
            </w:r>
            <w:r>
              <w:t xml:space="preserve"> 1</w:t>
            </w:r>
          </w:p>
        </w:tc>
        <w:tc>
          <w:tcPr>
            <w:tcW w:w="6692" w:type="dxa"/>
          </w:tcPr>
          <w:p w:rsidR="00E0087B" w:rsidRDefault="00530605" w:rsidP="00E0087B">
            <w:pPr>
              <w:rPr>
                <w:b/>
              </w:rPr>
            </w:pPr>
            <w:r>
              <w:rPr>
                <w:b/>
              </w:rPr>
              <w:t>Dagsordenspunkt 1 som overs</w:t>
            </w:r>
            <w:r w:rsidRPr="00530605">
              <w:rPr>
                <w:b/>
              </w:rPr>
              <w:t>krift</w:t>
            </w:r>
          </w:p>
          <w:p w:rsidR="00530605" w:rsidRDefault="00530605" w:rsidP="00530605">
            <w:r>
              <w:t>Kort t</w:t>
            </w:r>
            <w:r w:rsidRPr="00530605">
              <w:t>ekst</w:t>
            </w:r>
            <w:r>
              <w:t>…….</w:t>
            </w:r>
          </w:p>
          <w:p w:rsidR="00530605" w:rsidRDefault="00530605" w:rsidP="00530605">
            <w:r>
              <w:t>Beslutning….</w:t>
            </w:r>
          </w:p>
          <w:p w:rsidR="00530605" w:rsidRPr="00530605" w:rsidRDefault="00530605" w:rsidP="00530605">
            <w:r>
              <w:t>Evt. ansvarlig:</w:t>
            </w:r>
            <w:r w:rsidR="00650D55">
              <w:t>…</w:t>
            </w:r>
          </w:p>
        </w:tc>
      </w:tr>
      <w:tr w:rsidR="00530605" w:rsidTr="00530605">
        <w:tc>
          <w:tcPr>
            <w:tcW w:w="1101" w:type="dxa"/>
          </w:tcPr>
          <w:p w:rsidR="00530605" w:rsidRDefault="00530605" w:rsidP="00E0087B">
            <w:r>
              <w:t>Pkt. 2</w:t>
            </w:r>
          </w:p>
        </w:tc>
        <w:tc>
          <w:tcPr>
            <w:tcW w:w="6692" w:type="dxa"/>
          </w:tcPr>
          <w:p w:rsidR="00530605" w:rsidRDefault="00530605" w:rsidP="00530605">
            <w:pPr>
              <w:rPr>
                <w:b/>
              </w:rPr>
            </w:pPr>
            <w:r>
              <w:rPr>
                <w:b/>
              </w:rPr>
              <w:t>Dagsordenspunkt 2. som overs</w:t>
            </w:r>
            <w:r w:rsidRPr="00530605">
              <w:rPr>
                <w:b/>
              </w:rPr>
              <w:t>krift</w:t>
            </w:r>
          </w:p>
          <w:p w:rsidR="00530605" w:rsidRDefault="00530605" w:rsidP="00530605">
            <w:r>
              <w:t>Kort t</w:t>
            </w:r>
            <w:r w:rsidRPr="00530605">
              <w:t>ekst</w:t>
            </w:r>
            <w:r>
              <w:t>…….</w:t>
            </w:r>
          </w:p>
          <w:p w:rsidR="00530605" w:rsidRDefault="00530605" w:rsidP="00530605">
            <w:r>
              <w:t>Beslutning….</w:t>
            </w:r>
          </w:p>
          <w:p w:rsidR="00530605" w:rsidRDefault="00530605" w:rsidP="00530605">
            <w:pPr>
              <w:rPr>
                <w:b/>
              </w:rPr>
            </w:pPr>
            <w:r>
              <w:t>Evt. ansvarlig:</w:t>
            </w:r>
            <w:r w:rsidR="00650D55">
              <w:t>…</w:t>
            </w:r>
          </w:p>
        </w:tc>
      </w:tr>
      <w:tr w:rsidR="00530605" w:rsidTr="00530605">
        <w:tc>
          <w:tcPr>
            <w:tcW w:w="1101" w:type="dxa"/>
          </w:tcPr>
          <w:p w:rsidR="00530605" w:rsidRDefault="00530605" w:rsidP="00E0087B">
            <w:r>
              <w:t>Pkt. 3</w:t>
            </w:r>
          </w:p>
        </w:tc>
        <w:tc>
          <w:tcPr>
            <w:tcW w:w="6692" w:type="dxa"/>
          </w:tcPr>
          <w:p w:rsidR="00530605" w:rsidRDefault="00530605" w:rsidP="00530605">
            <w:pPr>
              <w:rPr>
                <w:b/>
              </w:rPr>
            </w:pPr>
            <w:r>
              <w:rPr>
                <w:b/>
              </w:rPr>
              <w:t>Dagsordenspunkt 3 som overs</w:t>
            </w:r>
            <w:r w:rsidRPr="00530605">
              <w:rPr>
                <w:b/>
              </w:rPr>
              <w:t>krift</w:t>
            </w:r>
          </w:p>
          <w:p w:rsidR="00530605" w:rsidRDefault="00530605" w:rsidP="00530605">
            <w:r>
              <w:t>Kort t</w:t>
            </w:r>
            <w:r w:rsidRPr="00530605">
              <w:t>ekst</w:t>
            </w:r>
            <w:r>
              <w:t>…….</w:t>
            </w:r>
          </w:p>
          <w:p w:rsidR="00530605" w:rsidRDefault="00530605" w:rsidP="00530605">
            <w:r>
              <w:t>Beslutning….</w:t>
            </w:r>
          </w:p>
          <w:p w:rsidR="00530605" w:rsidRDefault="00530605" w:rsidP="00530605">
            <w:pPr>
              <w:rPr>
                <w:b/>
              </w:rPr>
            </w:pPr>
            <w:r>
              <w:t>Evt. ansvarlig:</w:t>
            </w:r>
            <w:r w:rsidR="00650D55">
              <w:t>…</w:t>
            </w:r>
          </w:p>
        </w:tc>
      </w:tr>
      <w:tr w:rsidR="00E0087B" w:rsidTr="00530605">
        <w:tc>
          <w:tcPr>
            <w:tcW w:w="1101" w:type="dxa"/>
          </w:tcPr>
          <w:p w:rsidR="00E0087B" w:rsidRDefault="00E0087B" w:rsidP="00E0087B"/>
        </w:tc>
        <w:tc>
          <w:tcPr>
            <w:tcW w:w="6692" w:type="dxa"/>
          </w:tcPr>
          <w:p w:rsidR="00530605" w:rsidRDefault="00530605" w:rsidP="00530605">
            <w:pPr>
              <w:rPr>
                <w:b/>
              </w:rPr>
            </w:pPr>
            <w:r>
              <w:rPr>
                <w:b/>
              </w:rPr>
              <w:t>Dagsordenspunkt 4 som overs</w:t>
            </w:r>
            <w:r w:rsidRPr="00530605">
              <w:rPr>
                <w:b/>
              </w:rPr>
              <w:t>krift</w:t>
            </w:r>
          </w:p>
          <w:p w:rsidR="00530605" w:rsidRDefault="00530605" w:rsidP="00530605">
            <w:r>
              <w:t>Kort t</w:t>
            </w:r>
            <w:r w:rsidRPr="00530605">
              <w:t>ekst</w:t>
            </w:r>
            <w:r>
              <w:t>…….</w:t>
            </w:r>
          </w:p>
          <w:p w:rsidR="00530605" w:rsidRDefault="00530605" w:rsidP="00530605">
            <w:r>
              <w:t>Beslutning….</w:t>
            </w:r>
          </w:p>
          <w:p w:rsidR="00E0087B" w:rsidRDefault="00530605" w:rsidP="00530605">
            <w:r>
              <w:t>Evt. ansvarlig:</w:t>
            </w:r>
            <w:r w:rsidR="00650D55">
              <w:t>…</w:t>
            </w:r>
          </w:p>
        </w:tc>
      </w:tr>
      <w:tr w:rsidR="00E0087B" w:rsidTr="00530605">
        <w:tc>
          <w:tcPr>
            <w:tcW w:w="1101" w:type="dxa"/>
          </w:tcPr>
          <w:p w:rsidR="00E0087B" w:rsidRDefault="00E0087B" w:rsidP="00E0087B"/>
        </w:tc>
        <w:tc>
          <w:tcPr>
            <w:tcW w:w="6692" w:type="dxa"/>
          </w:tcPr>
          <w:p w:rsidR="00E0087B" w:rsidRDefault="00530605" w:rsidP="00E0087B">
            <w:r>
              <w:t>…</w:t>
            </w:r>
          </w:p>
        </w:tc>
      </w:tr>
      <w:tr w:rsidR="00E0087B" w:rsidTr="00530605">
        <w:tc>
          <w:tcPr>
            <w:tcW w:w="1101" w:type="dxa"/>
          </w:tcPr>
          <w:p w:rsidR="00E0087B" w:rsidRDefault="00E0087B" w:rsidP="00E0087B"/>
        </w:tc>
        <w:tc>
          <w:tcPr>
            <w:tcW w:w="6692" w:type="dxa"/>
          </w:tcPr>
          <w:p w:rsidR="00E0087B" w:rsidRDefault="00530605" w:rsidP="00E0087B">
            <w:r>
              <w:t>…</w:t>
            </w:r>
          </w:p>
        </w:tc>
      </w:tr>
      <w:tr w:rsidR="00E0087B" w:rsidTr="00530605">
        <w:tc>
          <w:tcPr>
            <w:tcW w:w="1101" w:type="dxa"/>
          </w:tcPr>
          <w:p w:rsidR="00E0087B" w:rsidRDefault="00530605" w:rsidP="00E0087B">
            <w:r>
              <w:t>Pkt. x</w:t>
            </w:r>
          </w:p>
        </w:tc>
        <w:tc>
          <w:tcPr>
            <w:tcW w:w="6692" w:type="dxa"/>
          </w:tcPr>
          <w:p w:rsidR="00E0087B" w:rsidRDefault="00530605" w:rsidP="00E0087B">
            <w:r>
              <w:t>Evaluering af mødet</w:t>
            </w:r>
          </w:p>
        </w:tc>
      </w:tr>
      <w:tr w:rsidR="00E0087B" w:rsidTr="00530605">
        <w:tc>
          <w:tcPr>
            <w:tcW w:w="1101" w:type="dxa"/>
          </w:tcPr>
          <w:p w:rsidR="00E0087B" w:rsidRDefault="00530605" w:rsidP="00E0087B">
            <w:proofErr w:type="spellStart"/>
            <w:r>
              <w:t>Pkt</w:t>
            </w:r>
            <w:proofErr w:type="spellEnd"/>
            <w:r>
              <w:t xml:space="preserve"> x+1</w:t>
            </w:r>
          </w:p>
        </w:tc>
        <w:tc>
          <w:tcPr>
            <w:tcW w:w="6692" w:type="dxa"/>
          </w:tcPr>
          <w:p w:rsidR="00E0087B" w:rsidRDefault="00530605" w:rsidP="00E0087B">
            <w:r>
              <w:t>Næste møde og evt</w:t>
            </w:r>
            <w:r w:rsidR="00650D55">
              <w:t>.</w:t>
            </w:r>
            <w:r>
              <w:t xml:space="preserve"> emner til kommende møder</w:t>
            </w:r>
          </w:p>
        </w:tc>
      </w:tr>
    </w:tbl>
    <w:p w:rsidR="00E0087B" w:rsidRPr="00E0087B" w:rsidRDefault="00E0087B" w:rsidP="00E0087B"/>
    <w:sectPr w:rsidR="00E0087B" w:rsidRPr="00E0087B" w:rsidSect="0029319C">
      <w:headerReference w:type="default" r:id="rId7"/>
      <w:headerReference w:type="first" r:id="rId8"/>
      <w:footerReference w:type="first" r:id="rId9"/>
      <w:pgSz w:w="11906" w:h="16838" w:code="9"/>
      <w:pgMar w:top="2474" w:right="2835" w:bottom="1985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95" w:rsidRDefault="00EE4F95">
      <w:r>
        <w:separator/>
      </w:r>
    </w:p>
  </w:endnote>
  <w:endnote w:type="continuationSeparator" w:id="0">
    <w:p w:rsidR="00EE4F95" w:rsidRDefault="00EE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41" w:rsidRDefault="00FB4E41" w:rsidP="00FB4E41">
    <w:pPr>
      <w:pStyle w:val="Sidefod"/>
      <w:jc w:val="right"/>
      <w:rPr>
        <w:i/>
        <w:sz w:val="22"/>
      </w:rPr>
    </w:pPr>
    <w:r>
      <w:rPr>
        <w:i/>
        <w:sz w:val="22"/>
      </w:rPr>
      <w:t>Danske Fysioterapeuter juli 2015</w:t>
    </w:r>
  </w:p>
  <w:p w:rsidR="00FB4E41" w:rsidRDefault="00FB4E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95" w:rsidRDefault="00EE4F95">
      <w:r>
        <w:separator/>
      </w:r>
    </w:p>
  </w:footnote>
  <w:footnote w:type="continuationSeparator" w:id="0">
    <w:p w:rsidR="00EE4F95" w:rsidRDefault="00EE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2F6DD5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5948045</wp:posOffset>
          </wp:positionH>
          <wp:positionV relativeFrom="page">
            <wp:posOffset>536575</wp:posOffset>
          </wp:positionV>
          <wp:extent cx="1143000" cy="1143000"/>
          <wp:effectExtent l="19050" t="0" r="0" b="0"/>
          <wp:wrapNone/>
          <wp:docPr id="1" name="Logo2_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_HID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Pr="00CA5426" w:rsidRDefault="002F6DD5" w:rsidP="00CA542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5948045</wp:posOffset>
          </wp:positionH>
          <wp:positionV relativeFrom="page">
            <wp:posOffset>536575</wp:posOffset>
          </wp:positionV>
          <wp:extent cx="1143000" cy="1143000"/>
          <wp:effectExtent l="19050" t="0" r="0" b="0"/>
          <wp:wrapNone/>
          <wp:docPr id="5" name="Logo_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A2C"/>
    <w:multiLevelType w:val="multilevel"/>
    <w:tmpl w:val="3F3C60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30B46"/>
    <w:multiLevelType w:val="multilevel"/>
    <w:tmpl w:val="BCCC51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B6C54"/>
    <w:multiLevelType w:val="hybridMultilevel"/>
    <w:tmpl w:val="573C17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61F24053"/>
    <w:multiLevelType w:val="hybridMultilevel"/>
    <w:tmpl w:val="6A4A0BCC"/>
    <w:lvl w:ilvl="0" w:tplc="FE802F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8E36C6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E81"/>
    <w:multiLevelType w:val="hybridMultilevel"/>
    <w:tmpl w:val="DA048B3E"/>
    <w:lvl w:ilvl="0" w:tplc="CF243B00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6CAC4167"/>
    <w:multiLevelType w:val="hybridMultilevel"/>
    <w:tmpl w:val="1E061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C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D4C5B"/>
    <w:multiLevelType w:val="multilevel"/>
    <w:tmpl w:val="76F8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B3EC8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7B"/>
    <w:rsid w:val="0001079D"/>
    <w:rsid w:val="000165F2"/>
    <w:rsid w:val="00064221"/>
    <w:rsid w:val="0007308F"/>
    <w:rsid w:val="00084FF6"/>
    <w:rsid w:val="000901DC"/>
    <w:rsid w:val="000B5152"/>
    <w:rsid w:val="000D5E39"/>
    <w:rsid w:val="000F1878"/>
    <w:rsid w:val="0010262E"/>
    <w:rsid w:val="00144864"/>
    <w:rsid w:val="0015418D"/>
    <w:rsid w:val="001729B9"/>
    <w:rsid w:val="00186ADC"/>
    <w:rsid w:val="0019003F"/>
    <w:rsid w:val="001B7F1C"/>
    <w:rsid w:val="001C110E"/>
    <w:rsid w:val="001D6D80"/>
    <w:rsid w:val="002233E4"/>
    <w:rsid w:val="00230055"/>
    <w:rsid w:val="00282CD3"/>
    <w:rsid w:val="0029319C"/>
    <w:rsid w:val="002C2DD0"/>
    <w:rsid w:val="002F1527"/>
    <w:rsid w:val="002F2EA7"/>
    <w:rsid w:val="002F3B8B"/>
    <w:rsid w:val="002F6DD5"/>
    <w:rsid w:val="00313748"/>
    <w:rsid w:val="00317215"/>
    <w:rsid w:val="00343ED8"/>
    <w:rsid w:val="003636C9"/>
    <w:rsid w:val="003A670A"/>
    <w:rsid w:val="003C2C7A"/>
    <w:rsid w:val="003F23DA"/>
    <w:rsid w:val="003F31B3"/>
    <w:rsid w:val="004417A2"/>
    <w:rsid w:val="004969A6"/>
    <w:rsid w:val="004B331E"/>
    <w:rsid w:val="004C379D"/>
    <w:rsid w:val="004C50AB"/>
    <w:rsid w:val="004D2A8C"/>
    <w:rsid w:val="004F6F08"/>
    <w:rsid w:val="00500FEC"/>
    <w:rsid w:val="0051324F"/>
    <w:rsid w:val="00530605"/>
    <w:rsid w:val="0054148C"/>
    <w:rsid w:val="0054734E"/>
    <w:rsid w:val="00577779"/>
    <w:rsid w:val="005833C5"/>
    <w:rsid w:val="005A1DFF"/>
    <w:rsid w:val="005B112F"/>
    <w:rsid w:val="005B335A"/>
    <w:rsid w:val="005B58F2"/>
    <w:rsid w:val="005D312B"/>
    <w:rsid w:val="00636485"/>
    <w:rsid w:val="00642AF0"/>
    <w:rsid w:val="0064583C"/>
    <w:rsid w:val="00650AB4"/>
    <w:rsid w:val="00650D55"/>
    <w:rsid w:val="00655BFE"/>
    <w:rsid w:val="006B5D46"/>
    <w:rsid w:val="006E3976"/>
    <w:rsid w:val="007151F5"/>
    <w:rsid w:val="00737F6D"/>
    <w:rsid w:val="00753273"/>
    <w:rsid w:val="0075485A"/>
    <w:rsid w:val="0076385C"/>
    <w:rsid w:val="00784563"/>
    <w:rsid w:val="0078737A"/>
    <w:rsid w:val="007906CF"/>
    <w:rsid w:val="007922E7"/>
    <w:rsid w:val="007C649C"/>
    <w:rsid w:val="008228DA"/>
    <w:rsid w:val="0083265C"/>
    <w:rsid w:val="00836E38"/>
    <w:rsid w:val="008400AA"/>
    <w:rsid w:val="008535D6"/>
    <w:rsid w:val="0086278C"/>
    <w:rsid w:val="008A75FF"/>
    <w:rsid w:val="008B0EF7"/>
    <w:rsid w:val="008C66DE"/>
    <w:rsid w:val="00925A13"/>
    <w:rsid w:val="00946605"/>
    <w:rsid w:val="00977F47"/>
    <w:rsid w:val="009D4FD2"/>
    <w:rsid w:val="00A018CE"/>
    <w:rsid w:val="00A62BE6"/>
    <w:rsid w:val="00A776AE"/>
    <w:rsid w:val="00A923EE"/>
    <w:rsid w:val="00AA6FA1"/>
    <w:rsid w:val="00AB194A"/>
    <w:rsid w:val="00AD0DE9"/>
    <w:rsid w:val="00AE61C1"/>
    <w:rsid w:val="00AF6EAB"/>
    <w:rsid w:val="00B26A72"/>
    <w:rsid w:val="00B63EC3"/>
    <w:rsid w:val="00B808D7"/>
    <w:rsid w:val="00B82434"/>
    <w:rsid w:val="00BB7D13"/>
    <w:rsid w:val="00BD1FCC"/>
    <w:rsid w:val="00BF5638"/>
    <w:rsid w:val="00C310ED"/>
    <w:rsid w:val="00C34BFB"/>
    <w:rsid w:val="00C3653E"/>
    <w:rsid w:val="00C375E8"/>
    <w:rsid w:val="00C63589"/>
    <w:rsid w:val="00C74246"/>
    <w:rsid w:val="00C82958"/>
    <w:rsid w:val="00C940F6"/>
    <w:rsid w:val="00CA5426"/>
    <w:rsid w:val="00CC2DFB"/>
    <w:rsid w:val="00CD49CF"/>
    <w:rsid w:val="00CD4FB2"/>
    <w:rsid w:val="00CD543F"/>
    <w:rsid w:val="00CE167A"/>
    <w:rsid w:val="00CE482E"/>
    <w:rsid w:val="00D1267B"/>
    <w:rsid w:val="00D73501"/>
    <w:rsid w:val="00D75B42"/>
    <w:rsid w:val="00DE5598"/>
    <w:rsid w:val="00DE639A"/>
    <w:rsid w:val="00DF2ABB"/>
    <w:rsid w:val="00DF533B"/>
    <w:rsid w:val="00DF6A47"/>
    <w:rsid w:val="00E0087B"/>
    <w:rsid w:val="00E014D7"/>
    <w:rsid w:val="00E21A8B"/>
    <w:rsid w:val="00E2219C"/>
    <w:rsid w:val="00E26E3A"/>
    <w:rsid w:val="00E35AAD"/>
    <w:rsid w:val="00E63703"/>
    <w:rsid w:val="00E64644"/>
    <w:rsid w:val="00E74A7C"/>
    <w:rsid w:val="00E91496"/>
    <w:rsid w:val="00EA4072"/>
    <w:rsid w:val="00EB7356"/>
    <w:rsid w:val="00EE4F95"/>
    <w:rsid w:val="00EE6DC7"/>
    <w:rsid w:val="00EF50DD"/>
    <w:rsid w:val="00EF56FC"/>
    <w:rsid w:val="00EF61DC"/>
    <w:rsid w:val="00F02FEB"/>
    <w:rsid w:val="00F461A0"/>
    <w:rsid w:val="00F52FF0"/>
    <w:rsid w:val="00F74626"/>
    <w:rsid w:val="00F760D9"/>
    <w:rsid w:val="00F76DA2"/>
    <w:rsid w:val="00FB4E41"/>
    <w:rsid w:val="00FB73AB"/>
    <w:rsid w:val="00FE523D"/>
    <w:rsid w:val="00FF1987"/>
    <w:rsid w:val="00FF28B8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C77611-7A34-4B8D-AB2C-88A1062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18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52" w:qFormat="1"/>
    <w:lsdException w:name="Quote" w:semiHidden="1" w:uiPriority="47" w:qFormat="1"/>
    <w:lsdException w:name="Intense Quote" w:semiHidden="1" w:uiPriority="4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9" w:qFormat="1"/>
    <w:lsdException w:name="Subtle Reference" w:semiHidden="1" w:uiPriority="49" w:qFormat="1"/>
    <w:lsdException w:name="Intense Reference" w:semiHidden="1" w:uiPriority="50" w:qFormat="1"/>
    <w:lsdException w:name="Book Title" w:semiHidden="1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65C"/>
    <w:pPr>
      <w:spacing w:line="260" w:lineRule="atLeast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uiPriority w:val="1"/>
    <w:qFormat/>
    <w:rsid w:val="00BF5638"/>
    <w:pPr>
      <w:spacing w:before="320" w:after="120" w:line="280" w:lineRule="atLeast"/>
      <w:outlineLvl w:val="0"/>
    </w:pPr>
    <w:rPr>
      <w:rFonts w:ascii="Arial Black" w:hAnsi="Arial Black" w:cs="Arial"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51324F"/>
    <w:pPr>
      <w:spacing w:before="280" w:after="120" w:line="280" w:lineRule="atLeast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uiPriority w:val="1"/>
    <w:qFormat/>
    <w:rsid w:val="00737F6D"/>
    <w:pPr>
      <w:spacing w:before="220" w:after="120"/>
      <w:outlineLvl w:val="2"/>
    </w:pPr>
    <w:rPr>
      <w:rFonts w:cs="Arial"/>
      <w:bCs/>
      <w:sz w:val="24"/>
      <w:szCs w:val="26"/>
    </w:rPr>
  </w:style>
  <w:style w:type="paragraph" w:styleId="Overskrift4">
    <w:name w:val="heading 4"/>
    <w:basedOn w:val="Normal"/>
    <w:next w:val="Normal"/>
    <w:uiPriority w:val="1"/>
    <w:qFormat/>
    <w:rsid w:val="00737F6D"/>
    <w:pPr>
      <w:spacing w:before="220" w:after="120" w:line="220" w:lineRule="atLeast"/>
      <w:outlineLvl w:val="3"/>
    </w:pPr>
    <w:rPr>
      <w:bCs/>
      <w:szCs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18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styleId="Sidefod">
    <w:name w:val="footer"/>
    <w:basedOn w:val="Normal"/>
    <w:link w:val="SidefodTegn"/>
    <w:uiPriority w:val="18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customStyle="1" w:styleId="Template">
    <w:name w:val="Template"/>
    <w:uiPriority w:val="18"/>
    <w:semiHidden/>
    <w:rsid w:val="007C649C"/>
    <w:pPr>
      <w:spacing w:line="200" w:lineRule="atLeast"/>
    </w:pPr>
    <w:rPr>
      <w:rFonts w:ascii="Arial" w:hAnsi="Arial"/>
      <w:noProof/>
      <w:sz w:val="16"/>
      <w:szCs w:val="24"/>
    </w:rPr>
  </w:style>
  <w:style w:type="paragraph" w:customStyle="1" w:styleId="Template-Infoboks">
    <w:name w:val="Template - Infoboks"/>
    <w:basedOn w:val="Template"/>
    <w:uiPriority w:val="21"/>
    <w:semiHidden/>
    <w:rsid w:val="00E21A8B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4148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el1">
    <w:name w:val="Template - Titel 1"/>
    <w:basedOn w:val="Template"/>
    <w:uiPriority w:val="18"/>
    <w:semiHidden/>
    <w:rsid w:val="00FB73AB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uiPriority w:val="18"/>
    <w:semiHidden/>
    <w:qFormat/>
    <w:rsid w:val="008B0EF7"/>
    <w:rPr>
      <w:b/>
    </w:rPr>
  </w:style>
  <w:style w:type="paragraph" w:customStyle="1" w:styleId="Normal-Stor">
    <w:name w:val="Normal - Stor"/>
    <w:basedOn w:val="Normal"/>
    <w:uiPriority w:val="18"/>
    <w:semiHidden/>
    <w:rsid w:val="00343ED8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18"/>
    <w:semiHidden/>
    <w:rsid w:val="00AA6FA1"/>
    <w:pPr>
      <w:spacing w:line="260" w:lineRule="atLeast"/>
    </w:pPr>
    <w:rPr>
      <w:sz w:val="26"/>
    </w:rPr>
  </w:style>
  <w:style w:type="paragraph" w:styleId="Indholdsfortegnelse1">
    <w:name w:val="toc 1"/>
    <w:basedOn w:val="Normal"/>
    <w:next w:val="Normal"/>
    <w:uiPriority w:val="5"/>
    <w:semiHidden/>
    <w:rsid w:val="0083265C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18"/>
    <w:semiHidden/>
    <w:rsid w:val="00E26E3A"/>
    <w:pPr>
      <w:numPr>
        <w:numId w:val="8"/>
      </w:numPr>
    </w:pPr>
  </w:style>
  <w:style w:type="paragraph" w:customStyle="1" w:styleId="DFTalopstillingNiv1">
    <w:name w:val="DF Talopstilling Niv 1"/>
    <w:basedOn w:val="Normal"/>
    <w:uiPriority w:val="4"/>
    <w:qFormat/>
    <w:rsid w:val="00064221"/>
    <w:pPr>
      <w:numPr>
        <w:numId w:val="16"/>
      </w:numPr>
      <w:spacing w:after="120"/>
    </w:pPr>
  </w:style>
  <w:style w:type="paragraph" w:customStyle="1" w:styleId="DFPunktopstillingNiv1">
    <w:name w:val="DF Punktopstilling Niv 1"/>
    <w:basedOn w:val="Normal"/>
    <w:uiPriority w:val="3"/>
    <w:qFormat/>
    <w:rsid w:val="00064221"/>
    <w:pPr>
      <w:numPr>
        <w:numId w:val="13"/>
      </w:numPr>
    </w:pPr>
  </w:style>
  <w:style w:type="paragraph" w:customStyle="1" w:styleId="DFPunktopstillingNiv2">
    <w:name w:val="DF Punktopstilling Niv 2"/>
    <w:basedOn w:val="Normal"/>
    <w:uiPriority w:val="3"/>
    <w:qFormat/>
    <w:rsid w:val="00064221"/>
    <w:pPr>
      <w:numPr>
        <w:ilvl w:val="1"/>
        <w:numId w:val="13"/>
      </w:numPr>
    </w:pPr>
  </w:style>
  <w:style w:type="paragraph" w:customStyle="1" w:styleId="DFPunktopstillingNiv3">
    <w:name w:val="DF Punktopstilling Niv 3"/>
    <w:basedOn w:val="Normal"/>
    <w:uiPriority w:val="3"/>
    <w:qFormat/>
    <w:rsid w:val="00064221"/>
    <w:pPr>
      <w:numPr>
        <w:ilvl w:val="2"/>
        <w:numId w:val="13"/>
      </w:numPr>
    </w:pPr>
  </w:style>
  <w:style w:type="paragraph" w:customStyle="1" w:styleId="DFTalopstillingNiv2">
    <w:name w:val="DF Talopstilling Niv 2"/>
    <w:basedOn w:val="Normal"/>
    <w:uiPriority w:val="4"/>
    <w:qFormat/>
    <w:rsid w:val="00064221"/>
    <w:pPr>
      <w:numPr>
        <w:ilvl w:val="1"/>
        <w:numId w:val="16"/>
      </w:numPr>
      <w:spacing w:after="120"/>
    </w:pPr>
  </w:style>
  <w:style w:type="paragraph" w:customStyle="1" w:styleId="DFTalopstillingNiv3">
    <w:name w:val="DF Talopstilling Niv 3"/>
    <w:basedOn w:val="Normal"/>
    <w:uiPriority w:val="4"/>
    <w:qFormat/>
    <w:rsid w:val="00064221"/>
    <w:pPr>
      <w:numPr>
        <w:ilvl w:val="2"/>
        <w:numId w:val="16"/>
      </w:numPr>
      <w:spacing w:after="120"/>
    </w:pPr>
  </w:style>
  <w:style w:type="paragraph" w:styleId="Indholdsfortegnelse2">
    <w:name w:val="toc 2"/>
    <w:basedOn w:val="Normal"/>
    <w:next w:val="Normal"/>
    <w:uiPriority w:val="5"/>
    <w:semiHidden/>
    <w:rsid w:val="00DE639A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DE639A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DE639A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18"/>
    <w:semiHidden/>
    <w:rsid w:val="001C110E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18"/>
    <w:semiHidden/>
    <w:rsid w:val="001C110E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8"/>
    <w:semiHidden/>
    <w:rsid w:val="00E35AAD"/>
    <w:rPr>
      <w:rFonts w:ascii="Arial" w:hAnsi="Arial"/>
      <w:sz w:val="16"/>
    </w:rPr>
  </w:style>
  <w:style w:type="character" w:styleId="Slutnotehenvisning">
    <w:name w:val="endnote reference"/>
    <w:basedOn w:val="Standardskrifttypeiafsnit"/>
    <w:uiPriority w:val="18"/>
    <w:semiHidden/>
    <w:rsid w:val="001C110E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18"/>
    <w:semiHidden/>
    <w:rsid w:val="001C110E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8"/>
    <w:semiHidden/>
    <w:rsid w:val="00E35AAD"/>
    <w:rPr>
      <w:rFonts w:ascii="Arial" w:hAnsi="Arial"/>
      <w:sz w:val="16"/>
    </w:rPr>
  </w:style>
  <w:style w:type="paragraph" w:styleId="Indholdsfortegnelse5">
    <w:name w:val="toc 5"/>
    <w:basedOn w:val="Normal"/>
    <w:next w:val="Normal"/>
    <w:uiPriority w:val="5"/>
    <w:semiHidden/>
    <w:rsid w:val="00DE639A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DE639A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DE639A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DE639A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DE639A"/>
    <w:pPr>
      <w:spacing w:after="100"/>
      <w:ind w:left="1760"/>
    </w:pPr>
  </w:style>
  <w:style w:type="paragraph" w:styleId="Listeafsnit">
    <w:name w:val="List Paragraph"/>
    <w:basedOn w:val="Normal"/>
    <w:uiPriority w:val="52"/>
    <w:semiHidden/>
    <w:qFormat/>
    <w:rsid w:val="00E0087B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18"/>
    <w:semiHidden/>
    <w:rsid w:val="00FB4E41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\AppData\Roaming\Microsoft\Skabeloner\Side_2_papi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Side_2_papir.dotm</Template>
  <TotalTime>0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Side 2 papir</vt:lpstr>
      <vt:lpstr>Side 2 papir</vt:lpstr>
    </vt:vector>
  </TitlesOfParts>
  <Company>www.skabelondesign.dk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 2 papir</dc:title>
  <dc:creator>Karen Fischer-Nielsen</dc:creator>
  <cp:lastModifiedBy>Anette Vibeke Jensen</cp:lastModifiedBy>
  <cp:revision>2</cp:revision>
  <dcterms:created xsi:type="dcterms:W3CDTF">2015-10-02T09:38:00Z</dcterms:created>
  <dcterms:modified xsi:type="dcterms:W3CDTF">2015-10-02T09:38:00Z</dcterms:modified>
</cp:coreProperties>
</file>